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0469" w14:textId="2C733085" w:rsidR="00FA1FC3" w:rsidRPr="00026DD7" w:rsidRDefault="00FA1FC3" w:rsidP="00DE3311">
      <w:pPr>
        <w:pStyle w:val="Textbody"/>
        <w:spacing w:before="120" w:after="120" w:line="276" w:lineRule="auto"/>
        <w:rPr>
          <w:rFonts w:ascii="Open Sans" w:hAnsi="Open Sans" w:cs="Open Sans"/>
          <w:sz w:val="28"/>
          <w:szCs w:val="28"/>
        </w:rPr>
      </w:pPr>
      <w:r w:rsidRPr="00026DD7">
        <w:rPr>
          <w:rFonts w:ascii="Open Sans" w:hAnsi="Open Sans" w:cs="Open Sans"/>
          <w:sz w:val="28"/>
          <w:szCs w:val="28"/>
        </w:rPr>
        <w:t>APPEL À PROJETS</w:t>
      </w:r>
      <w:r w:rsidR="00896059" w:rsidRPr="00026DD7">
        <w:rPr>
          <w:rFonts w:ascii="Open Sans" w:hAnsi="Open Sans" w:cs="Open Sans"/>
          <w:sz w:val="28"/>
          <w:szCs w:val="28"/>
        </w:rPr>
        <w:t xml:space="preserve"> 2022-2023</w:t>
      </w:r>
      <w:r w:rsidR="00BA55AD">
        <w:rPr>
          <w:rFonts w:ascii="Open Sans" w:hAnsi="Open Sans" w:cs="Open Sans"/>
          <w:sz w:val="28"/>
          <w:szCs w:val="28"/>
        </w:rPr>
        <w:t xml:space="preserve"> – </w:t>
      </w:r>
      <w:r w:rsidR="001F7066">
        <w:rPr>
          <w:rFonts w:ascii="Open Sans" w:hAnsi="Open Sans" w:cs="Open Sans"/>
          <w:sz w:val="28"/>
          <w:szCs w:val="28"/>
        </w:rPr>
        <w:t>ANNEXE I</w:t>
      </w:r>
      <w:r w:rsidR="00312CAB">
        <w:rPr>
          <w:rFonts w:ascii="Open Sans" w:hAnsi="Open Sans" w:cs="Open Sans"/>
          <w:sz w:val="28"/>
          <w:szCs w:val="28"/>
        </w:rPr>
        <w:t xml:space="preserve"> – </w:t>
      </w:r>
      <w:r w:rsidR="001F7066">
        <w:rPr>
          <w:rFonts w:ascii="Open Sans" w:hAnsi="Open Sans" w:cs="Open Sans"/>
          <w:sz w:val="28"/>
          <w:szCs w:val="28"/>
        </w:rPr>
        <w:t>PROGRAMME</w:t>
      </w:r>
      <w:r w:rsidR="00312CAB">
        <w:rPr>
          <w:rFonts w:ascii="Open Sans" w:hAnsi="Open Sans" w:cs="Open Sans"/>
          <w:sz w:val="28"/>
          <w:szCs w:val="28"/>
        </w:rPr>
        <w:t xml:space="preserve"> </w:t>
      </w:r>
      <w:r w:rsidR="001F7066">
        <w:rPr>
          <w:rFonts w:ascii="Open Sans" w:hAnsi="Open Sans" w:cs="Open Sans"/>
          <w:sz w:val="28"/>
          <w:szCs w:val="28"/>
        </w:rPr>
        <w:t>D’ACTIVITÉS 2023</w:t>
      </w:r>
    </w:p>
    <w:p w14:paraId="3B49DD35" w14:textId="77777777" w:rsidR="00652F9A" w:rsidRPr="00E61BC9" w:rsidRDefault="00896059" w:rsidP="00652F9A">
      <w:pPr>
        <w:pStyle w:val="TableHeading"/>
        <w:jc w:val="center"/>
        <w:rPr>
          <w:rFonts w:ascii="Open Sans" w:hAnsi="Open Sans" w:cs="Open Sans"/>
          <w:color w:val="A70A2D"/>
          <w:sz w:val="40"/>
          <w:szCs w:val="40"/>
        </w:rPr>
      </w:pPr>
      <w:r w:rsidRPr="00E61BC9">
        <w:rPr>
          <w:rFonts w:ascii="Open Sans" w:hAnsi="Open Sans" w:cs="Open Sans"/>
          <w:color w:val="A70A2D"/>
          <w:sz w:val="40"/>
          <w:szCs w:val="40"/>
        </w:rPr>
        <w:t>clubs leaders étudiants francophones</w:t>
      </w:r>
    </w:p>
    <w:p w14:paraId="1E8115E6" w14:textId="55EEC069" w:rsidR="00FA1FC3" w:rsidRPr="00E61BC9" w:rsidRDefault="00FA1FC3" w:rsidP="00652F9A">
      <w:pPr>
        <w:pStyle w:val="TableHeading"/>
        <w:spacing w:after="360"/>
        <w:jc w:val="center"/>
        <w:rPr>
          <w:rFonts w:ascii="Open Sans" w:hAnsi="Open Sans" w:cs="Open Sans"/>
          <w:color w:val="A70A2D"/>
          <w:sz w:val="40"/>
          <w:szCs w:val="40"/>
        </w:rPr>
      </w:pPr>
      <w:r w:rsidRPr="00E61BC9">
        <w:rPr>
          <w:rFonts w:ascii="Open Sans" w:hAnsi="Open Sans" w:cs="Open Sans"/>
          <w:color w:val="A70A2D"/>
          <w:sz w:val="40"/>
          <w:szCs w:val="40"/>
        </w:rPr>
        <w:t>dans les Amériques</w:t>
      </w:r>
    </w:p>
    <w:p w14:paraId="6F650630" w14:textId="77777777" w:rsidR="00E43E35" w:rsidRDefault="00E43E35" w:rsidP="00D606AB">
      <w:pPr>
        <w:pStyle w:val="Textbody"/>
        <w:spacing w:before="0" w:after="0" w:line="276" w:lineRule="auto"/>
        <w:ind w:left="0"/>
        <w:jc w:val="both"/>
        <w:rPr>
          <w:rFonts w:ascii="Open Sans" w:hAnsi="Open Sans" w:cs="Open Sans"/>
          <w:sz w:val="10"/>
          <w:szCs w:val="10"/>
          <w:lang w:val="fr-FR"/>
        </w:rPr>
      </w:pPr>
    </w:p>
    <w:tbl>
      <w:tblPr>
        <w:tblStyle w:val="Grilledutableau"/>
        <w:tblW w:w="13178" w:type="dxa"/>
        <w:tblLayout w:type="fixed"/>
        <w:tblLook w:val="04A0" w:firstRow="1" w:lastRow="0" w:firstColumn="1" w:lastColumn="0" w:noHBand="0" w:noVBand="1"/>
      </w:tblPr>
      <w:tblGrid>
        <w:gridCol w:w="1216"/>
        <w:gridCol w:w="1708"/>
        <w:gridCol w:w="1709"/>
        <w:gridCol w:w="1709"/>
        <w:gridCol w:w="1709"/>
        <w:gridCol w:w="1709"/>
        <w:gridCol w:w="1709"/>
        <w:gridCol w:w="1709"/>
      </w:tblGrid>
      <w:tr w:rsidR="00AD2264" w:rsidRPr="00E43E35" w14:paraId="38B6A95E" w14:textId="79FF568D" w:rsidTr="009B26B2">
        <w:tc>
          <w:tcPr>
            <w:tcW w:w="1216" w:type="dxa"/>
            <w:shd w:val="clear" w:color="auto" w:fill="A70A2C"/>
          </w:tcPr>
          <w:p w14:paraId="6D32D2A9" w14:textId="0DDBDDC4" w:rsidR="00AC7F32" w:rsidRPr="003B25D3" w:rsidRDefault="00AC7F32" w:rsidP="00B353AF">
            <w:pPr>
              <w:pStyle w:val="Textbody"/>
              <w:spacing w:before="0" w:after="0" w:line="276" w:lineRule="auto"/>
              <w:ind w:left="0"/>
              <w:jc w:val="left"/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</w:pPr>
            <w:r w:rsidRPr="003B25D3"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Date</w:t>
            </w:r>
            <w:r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 xml:space="preserve"> de l’activité</w:t>
            </w:r>
          </w:p>
        </w:tc>
        <w:tc>
          <w:tcPr>
            <w:tcW w:w="1708" w:type="dxa"/>
            <w:shd w:val="clear" w:color="auto" w:fill="A70A2C"/>
          </w:tcPr>
          <w:p w14:paraId="51C89534" w14:textId="10BBD8F9" w:rsidR="00AC7F32" w:rsidRPr="003B25D3" w:rsidRDefault="00AC7F32" w:rsidP="00B353AF">
            <w:pPr>
              <w:pStyle w:val="Textbody"/>
              <w:spacing w:before="0" w:after="0" w:line="276" w:lineRule="auto"/>
              <w:ind w:left="0"/>
              <w:jc w:val="left"/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</w:pPr>
            <w:r w:rsidRPr="003B25D3"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Titre</w:t>
            </w:r>
            <w:r w:rsidR="00AD2264"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 xml:space="preserve"> de l’activité</w:t>
            </w:r>
          </w:p>
        </w:tc>
        <w:tc>
          <w:tcPr>
            <w:tcW w:w="1709" w:type="dxa"/>
            <w:shd w:val="clear" w:color="auto" w:fill="A70A2C"/>
          </w:tcPr>
          <w:p w14:paraId="7C0DCB1E" w14:textId="516386D7" w:rsidR="00AC7F32" w:rsidRPr="003B25D3" w:rsidRDefault="00AD2264" w:rsidP="00B353AF">
            <w:pPr>
              <w:pStyle w:val="Textbody"/>
              <w:spacing w:before="0" w:after="0" w:line="276" w:lineRule="auto"/>
              <w:ind w:left="0"/>
              <w:jc w:val="left"/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</w:pPr>
            <w:r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Bref r</w:t>
            </w:r>
            <w:r w:rsidR="00AC7F32" w:rsidRPr="003B25D3"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ésumé</w:t>
            </w:r>
            <w:r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 xml:space="preserve"> de l’activité</w:t>
            </w:r>
          </w:p>
        </w:tc>
        <w:tc>
          <w:tcPr>
            <w:tcW w:w="1709" w:type="dxa"/>
            <w:shd w:val="clear" w:color="auto" w:fill="A70A2C"/>
          </w:tcPr>
          <w:p w14:paraId="38362AC5" w14:textId="1381996B" w:rsidR="00AC7F32" w:rsidRPr="003B25D3" w:rsidRDefault="00AC7F32" w:rsidP="00B353AF">
            <w:pPr>
              <w:pStyle w:val="Textbody"/>
              <w:spacing w:before="0" w:after="0" w:line="276" w:lineRule="auto"/>
              <w:ind w:left="0"/>
              <w:jc w:val="left"/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</w:pPr>
            <w:r w:rsidRPr="003B25D3"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Public cible</w:t>
            </w:r>
            <w:r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 xml:space="preserve"> (</w:t>
            </w:r>
            <w:proofErr w:type="spellStart"/>
            <w:r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étudiant.</w:t>
            </w:r>
            <w:proofErr w:type="gramStart"/>
            <w:r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e.s</w:t>
            </w:r>
            <w:proofErr w:type="spellEnd"/>
            <w:proofErr w:type="gramEnd"/>
            <w:r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 xml:space="preserve">, </w:t>
            </w:r>
            <w:proofErr w:type="spellStart"/>
            <w:r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enseignant.e</w:t>
            </w:r>
            <w:proofErr w:type="spellEnd"/>
            <w:r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 xml:space="preserve">., </w:t>
            </w:r>
            <w:r w:rsidR="00AD2264"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personnel etc.)</w:t>
            </w:r>
          </w:p>
        </w:tc>
        <w:tc>
          <w:tcPr>
            <w:tcW w:w="1709" w:type="dxa"/>
            <w:shd w:val="clear" w:color="auto" w:fill="A70A2C"/>
          </w:tcPr>
          <w:p w14:paraId="11139E90" w14:textId="18464B18" w:rsidR="00AC7F32" w:rsidRPr="003B25D3" w:rsidRDefault="00AC7F32" w:rsidP="00B353AF">
            <w:pPr>
              <w:pStyle w:val="Textbody"/>
              <w:spacing w:before="0" w:after="0" w:line="276" w:lineRule="auto"/>
              <w:ind w:left="0"/>
              <w:jc w:val="left"/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</w:pPr>
            <w:r w:rsidRPr="00ED34F7"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Caractère (local, national, régional, international) </w:t>
            </w:r>
          </w:p>
        </w:tc>
        <w:tc>
          <w:tcPr>
            <w:tcW w:w="1709" w:type="dxa"/>
            <w:shd w:val="clear" w:color="auto" w:fill="A70A2C"/>
          </w:tcPr>
          <w:p w14:paraId="41AB0C20" w14:textId="21A7C012" w:rsidR="00AC7F32" w:rsidRPr="00ED34F7" w:rsidRDefault="00AC7F32" w:rsidP="00B353AF">
            <w:pPr>
              <w:pStyle w:val="Textbody"/>
              <w:spacing w:before="0" w:after="0" w:line="276" w:lineRule="auto"/>
              <w:ind w:left="0"/>
              <w:jc w:val="left"/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</w:pPr>
            <w:r w:rsidRPr="00F37E52"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Format (présentiel, hybride, en ligne) </w:t>
            </w:r>
          </w:p>
        </w:tc>
        <w:tc>
          <w:tcPr>
            <w:tcW w:w="1709" w:type="dxa"/>
            <w:shd w:val="clear" w:color="auto" w:fill="A70A2C"/>
          </w:tcPr>
          <w:p w14:paraId="6098AF8B" w14:textId="508339E3" w:rsidR="00AC7F32" w:rsidRPr="00ED34F7" w:rsidRDefault="00AC7F32" w:rsidP="00B353AF">
            <w:pPr>
              <w:pStyle w:val="Textbody"/>
              <w:spacing w:before="0" w:after="0" w:line="276" w:lineRule="auto"/>
              <w:ind w:left="0"/>
              <w:jc w:val="left"/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</w:pPr>
            <w:r w:rsidRPr="00F37E52"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Thématique ou domaine principal </w:t>
            </w:r>
          </w:p>
        </w:tc>
        <w:tc>
          <w:tcPr>
            <w:tcW w:w="1709" w:type="dxa"/>
            <w:shd w:val="clear" w:color="auto" w:fill="A70A2C"/>
          </w:tcPr>
          <w:p w14:paraId="53A84F77" w14:textId="7D2DBEB9" w:rsidR="00AC7F32" w:rsidRPr="00ED34F7" w:rsidRDefault="00AC7F32" w:rsidP="00B353AF">
            <w:pPr>
              <w:pStyle w:val="Textbody"/>
              <w:spacing w:before="0" w:after="0" w:line="276" w:lineRule="auto"/>
              <w:ind w:left="0"/>
              <w:jc w:val="left"/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</w:pPr>
            <w:r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Partenariat avec un autre Club, lequel</w:t>
            </w:r>
          </w:p>
        </w:tc>
      </w:tr>
      <w:tr w:rsidR="00AD2264" w:rsidRPr="00E43E35" w14:paraId="563D3AB7" w14:textId="63E95978" w:rsidTr="009B26B2">
        <w:trPr>
          <w:trHeight w:val="2268"/>
        </w:trPr>
        <w:tc>
          <w:tcPr>
            <w:tcW w:w="1216" w:type="dxa"/>
          </w:tcPr>
          <w:p w14:paraId="528C57AF" w14:textId="3127FAAC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8" w:type="dxa"/>
          </w:tcPr>
          <w:p w14:paraId="6D0CBAED" w14:textId="188D14C0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7492D3EA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3FD8A567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754E41BF" w14:textId="2E4DC2A9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7FD31268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70FF9040" w14:textId="1ACB2EE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0A1A403E" w14:textId="5B19347D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</w:tr>
      <w:tr w:rsidR="00AD2264" w:rsidRPr="00E43E35" w14:paraId="6ECA5C05" w14:textId="6712F2C5" w:rsidTr="009B26B2">
        <w:trPr>
          <w:trHeight w:val="2268"/>
        </w:trPr>
        <w:tc>
          <w:tcPr>
            <w:tcW w:w="1216" w:type="dxa"/>
          </w:tcPr>
          <w:p w14:paraId="060261EA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8" w:type="dxa"/>
          </w:tcPr>
          <w:p w14:paraId="247302E9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12F71F29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2D7316E0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334164F2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3759104A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53D7BC1F" w14:textId="6C27363F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5CF86CB2" w14:textId="062BA7F9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</w:tr>
      <w:tr w:rsidR="00AD2264" w:rsidRPr="00E43E35" w14:paraId="137976D0" w14:textId="127F7A23" w:rsidTr="009B26B2">
        <w:trPr>
          <w:trHeight w:val="2268"/>
        </w:trPr>
        <w:tc>
          <w:tcPr>
            <w:tcW w:w="1216" w:type="dxa"/>
          </w:tcPr>
          <w:p w14:paraId="6439304A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8" w:type="dxa"/>
          </w:tcPr>
          <w:p w14:paraId="00FE661F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35CBDB42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68A74146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73801383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28DB6753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26C059C4" w14:textId="25B4EC56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3F7D5367" w14:textId="218281F5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</w:tr>
      <w:tr w:rsidR="00AD2264" w:rsidRPr="00E43E35" w14:paraId="7C4DFDDE" w14:textId="0ECC71B9" w:rsidTr="009B26B2">
        <w:trPr>
          <w:trHeight w:val="2268"/>
        </w:trPr>
        <w:tc>
          <w:tcPr>
            <w:tcW w:w="1216" w:type="dxa"/>
          </w:tcPr>
          <w:p w14:paraId="35CFC488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8" w:type="dxa"/>
          </w:tcPr>
          <w:p w14:paraId="7EB36D5E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3FF91126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5113AAA2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7A85DBCB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4B723964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263E6D27" w14:textId="53B7C0F4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543379AF" w14:textId="22E42A7B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</w:tr>
      <w:tr w:rsidR="00AD2264" w:rsidRPr="00E43E35" w14:paraId="2F39DB8F" w14:textId="317C5405" w:rsidTr="009B26B2">
        <w:trPr>
          <w:trHeight w:val="2268"/>
        </w:trPr>
        <w:tc>
          <w:tcPr>
            <w:tcW w:w="1216" w:type="dxa"/>
          </w:tcPr>
          <w:p w14:paraId="5711290E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8" w:type="dxa"/>
          </w:tcPr>
          <w:p w14:paraId="4860DE38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1335CDC6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1223EC44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072B9D2F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6387E48B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00958774" w14:textId="584B805A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09B00F93" w14:textId="5935D0BB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</w:tr>
      <w:tr w:rsidR="00AD2264" w:rsidRPr="00E43E35" w14:paraId="0FA83D60" w14:textId="033629C4" w:rsidTr="009B26B2">
        <w:trPr>
          <w:trHeight w:val="2268"/>
        </w:trPr>
        <w:tc>
          <w:tcPr>
            <w:tcW w:w="1216" w:type="dxa"/>
          </w:tcPr>
          <w:p w14:paraId="59A8BB5D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8" w:type="dxa"/>
          </w:tcPr>
          <w:p w14:paraId="3928C463" w14:textId="5E450718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47AA9355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75E306B5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21853E00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4EA8E58C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5650201B" w14:textId="0F190A32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4FECF37B" w14:textId="12D0260B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</w:tr>
      <w:tr w:rsidR="00A66CE1" w:rsidRPr="00E43E35" w14:paraId="4FCB87B4" w14:textId="77777777" w:rsidTr="009B26B2">
        <w:trPr>
          <w:trHeight w:val="2268"/>
        </w:trPr>
        <w:tc>
          <w:tcPr>
            <w:tcW w:w="1216" w:type="dxa"/>
          </w:tcPr>
          <w:p w14:paraId="7F8872CC" w14:textId="77777777" w:rsidR="00A66CE1" w:rsidRPr="009B26B2" w:rsidRDefault="00A66CE1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8" w:type="dxa"/>
          </w:tcPr>
          <w:p w14:paraId="30A8ED54" w14:textId="77777777" w:rsidR="00A66CE1" w:rsidRPr="009B26B2" w:rsidRDefault="00A66CE1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5BA574AC" w14:textId="77777777" w:rsidR="00A66CE1" w:rsidRPr="009B26B2" w:rsidRDefault="00A66CE1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7579DD6C" w14:textId="77777777" w:rsidR="00A66CE1" w:rsidRPr="009B26B2" w:rsidRDefault="00A66CE1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5F306A80" w14:textId="77777777" w:rsidR="00A66CE1" w:rsidRPr="009B26B2" w:rsidRDefault="00A66CE1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5F728A7D" w14:textId="77777777" w:rsidR="00A66CE1" w:rsidRPr="009B26B2" w:rsidRDefault="00A66CE1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4837BD05" w14:textId="77777777" w:rsidR="00A66CE1" w:rsidRPr="009B26B2" w:rsidRDefault="00A66CE1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1D5B39F7" w14:textId="77777777" w:rsidR="00A66CE1" w:rsidRPr="009B26B2" w:rsidRDefault="00A66CE1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</w:tr>
      <w:tr w:rsidR="00AD2264" w:rsidRPr="00E43E35" w14:paraId="12A8AA6B" w14:textId="1E78EEF1" w:rsidTr="009B26B2">
        <w:trPr>
          <w:trHeight w:val="2268"/>
        </w:trPr>
        <w:tc>
          <w:tcPr>
            <w:tcW w:w="1216" w:type="dxa"/>
          </w:tcPr>
          <w:p w14:paraId="44474844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8" w:type="dxa"/>
          </w:tcPr>
          <w:p w14:paraId="7DAC41F9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4CB7107D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26005A16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768CCD30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1BF924C8" w14:textId="7777777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3BD0F463" w14:textId="793C5E43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  <w:tc>
          <w:tcPr>
            <w:tcW w:w="1709" w:type="dxa"/>
          </w:tcPr>
          <w:p w14:paraId="20736586" w14:textId="2D33EB27" w:rsidR="00AC7F32" w:rsidRPr="009B26B2" w:rsidRDefault="00AC7F32" w:rsidP="00D606AB">
            <w:pPr>
              <w:pStyle w:val="Textbody"/>
              <w:spacing w:before="0" w:after="0" w:line="276" w:lineRule="auto"/>
              <w:ind w:left="0"/>
              <w:jc w:val="both"/>
              <w:rPr>
                <w:rFonts w:ascii="Open Sans" w:hAnsi="Open Sans" w:cs="Open Sans"/>
                <w:b w:val="0"/>
                <w:bCs/>
                <w:sz w:val="18"/>
                <w:szCs w:val="18"/>
                <w:lang w:val="fr-FR"/>
              </w:rPr>
            </w:pPr>
          </w:p>
        </w:tc>
      </w:tr>
    </w:tbl>
    <w:p w14:paraId="5C18A800" w14:textId="47BB16C3" w:rsidR="00BA55AD" w:rsidRDefault="00BA55AD" w:rsidP="00D606AB">
      <w:pPr>
        <w:pStyle w:val="Textbody"/>
        <w:spacing w:before="0" w:after="0" w:line="276" w:lineRule="auto"/>
        <w:ind w:left="0"/>
        <w:jc w:val="both"/>
        <w:rPr>
          <w:rFonts w:ascii="Open Sans" w:hAnsi="Open Sans" w:cs="Open Sans"/>
          <w:sz w:val="10"/>
          <w:szCs w:val="10"/>
          <w:lang w:val="fr-FR"/>
        </w:rPr>
      </w:pPr>
    </w:p>
    <w:p w14:paraId="2F75D97A" w14:textId="77777777" w:rsidR="002530BB" w:rsidRDefault="002530BB" w:rsidP="00250B92">
      <w:pPr>
        <w:pStyle w:val="Textbody"/>
        <w:ind w:left="0"/>
        <w:jc w:val="both"/>
        <w:rPr>
          <w:rFonts w:ascii="Open Sans" w:hAnsi="Open Sans" w:cs="Open Sans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</w:tblGrid>
      <w:tr w:rsidR="00064749" w14:paraId="293D9FEC" w14:textId="77777777" w:rsidTr="007668D1">
        <w:tc>
          <w:tcPr>
            <w:tcW w:w="3320" w:type="dxa"/>
          </w:tcPr>
          <w:p w14:paraId="3839D902" w14:textId="22D13175" w:rsidR="00064749" w:rsidRDefault="00064749" w:rsidP="00250B92">
            <w:pPr>
              <w:pStyle w:val="Textbody"/>
              <w:ind w:left="0"/>
              <w:jc w:val="both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Signature </w:t>
            </w:r>
            <w:r w:rsidRPr="009022C8">
              <w:rPr>
                <w:rFonts w:ascii="Open Sans" w:hAnsi="Open Sans" w:cs="Open Sans"/>
                <w:bCs/>
              </w:rPr>
              <w:t xml:space="preserve">du/de la </w:t>
            </w:r>
            <w:proofErr w:type="spellStart"/>
            <w:proofErr w:type="gramStart"/>
            <w:r w:rsidR="00515020">
              <w:rPr>
                <w:rFonts w:ascii="Open Sans" w:hAnsi="Open Sans" w:cs="Open Sans"/>
                <w:bCs/>
              </w:rPr>
              <w:t>p</w:t>
            </w:r>
            <w:r w:rsidRPr="009022C8">
              <w:rPr>
                <w:rFonts w:ascii="Open Sans" w:hAnsi="Open Sans" w:cs="Open Sans"/>
                <w:bCs/>
              </w:rPr>
              <w:t>résident.e</w:t>
            </w:r>
            <w:proofErr w:type="spellEnd"/>
            <w:proofErr w:type="gramEnd"/>
            <w:r w:rsidRPr="009022C8">
              <w:rPr>
                <w:rFonts w:ascii="Open Sans" w:hAnsi="Open Sans" w:cs="Open Sans"/>
                <w:bCs/>
              </w:rPr>
              <w:t xml:space="preserve"> du Club</w:t>
            </w:r>
          </w:p>
        </w:tc>
      </w:tr>
      <w:tr w:rsidR="00064749" w14:paraId="373813F0" w14:textId="77777777" w:rsidTr="007668D1">
        <w:trPr>
          <w:trHeight w:val="1870"/>
        </w:trPr>
        <w:tc>
          <w:tcPr>
            <w:tcW w:w="3320" w:type="dxa"/>
          </w:tcPr>
          <w:p w14:paraId="3C2CE140" w14:textId="17F70BD1" w:rsidR="00064749" w:rsidRDefault="00064749" w:rsidP="00250B92">
            <w:pPr>
              <w:pStyle w:val="Textbody"/>
              <w:ind w:left="0"/>
              <w:jc w:val="both"/>
              <w:rPr>
                <w:rFonts w:ascii="Open Sans" w:hAnsi="Open Sans" w:cs="Open Sans"/>
                <w:bCs/>
              </w:rPr>
            </w:pPr>
          </w:p>
        </w:tc>
      </w:tr>
    </w:tbl>
    <w:p w14:paraId="34DCDFDF" w14:textId="77777777" w:rsidR="00FF6FC3" w:rsidRPr="00322D33" w:rsidRDefault="00FF6FC3" w:rsidP="00250B92">
      <w:pPr>
        <w:pStyle w:val="Textbody"/>
        <w:ind w:left="0"/>
        <w:jc w:val="both"/>
        <w:rPr>
          <w:rFonts w:ascii="Open Sans" w:hAnsi="Open Sans" w:cs="Open Sans"/>
          <w:bCs/>
          <w:sz w:val="20"/>
          <w:szCs w:val="20"/>
        </w:rPr>
      </w:pPr>
    </w:p>
    <w:sectPr w:rsidR="00FF6FC3" w:rsidRPr="00322D33" w:rsidSect="00DD3A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134" w:right="1418" w:bottom="1134" w:left="1349" w:header="85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87371" w14:textId="77777777" w:rsidR="00EC6565" w:rsidRDefault="00EC6565">
      <w:r>
        <w:separator/>
      </w:r>
    </w:p>
    <w:p w14:paraId="5301706B" w14:textId="77777777" w:rsidR="00EC6565" w:rsidRDefault="00EC6565"/>
  </w:endnote>
  <w:endnote w:type="continuationSeparator" w:id="0">
    <w:p w14:paraId="0CE020D0" w14:textId="77777777" w:rsidR="00EC6565" w:rsidRDefault="00EC6565">
      <w:r>
        <w:continuationSeparator/>
      </w:r>
    </w:p>
    <w:p w14:paraId="0D5795F8" w14:textId="77777777" w:rsidR="00EC6565" w:rsidRDefault="00EC6565"/>
  </w:endnote>
  <w:endnote w:type="continuationNotice" w:id="1">
    <w:p w14:paraId="32F24045" w14:textId="77777777" w:rsidR="00EC6565" w:rsidRDefault="00EC65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imes New Roman (Titres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3E868" w14:textId="77777777" w:rsidR="00A66CE1" w:rsidRDefault="00A66C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11DD" w14:textId="7FF5410A" w:rsidR="005E0F1E" w:rsidRPr="00D719F8" w:rsidRDefault="005E0F1E" w:rsidP="005E0F1E">
    <w:pPr>
      <w:pStyle w:val="Pieddepage"/>
      <w:snapToGrid w:val="0"/>
      <w:ind w:left="0"/>
      <w:rPr>
        <w:noProof/>
        <w:sz w:val="16"/>
        <w:szCs w:val="16"/>
        <w:lang w:val="fr-FR"/>
      </w:rPr>
    </w:pPr>
  </w:p>
  <w:p w14:paraId="0A7EBF17" w14:textId="77777777" w:rsidR="00A66CE1" w:rsidRPr="00D719F8" w:rsidRDefault="00A66CE1" w:rsidP="00A66CE1">
    <w:pPr>
      <w:pStyle w:val="Pieddepage"/>
      <w:snapToGrid w:val="0"/>
      <w:spacing w:before="0" w:after="0"/>
      <w:ind w:left="0"/>
      <w:rPr>
        <w:noProof/>
        <w:sz w:val="16"/>
        <w:szCs w:val="16"/>
        <w:lang w:val="fr-FR"/>
      </w:rPr>
    </w:pPr>
    <w:r>
      <w:rPr>
        <w:sz w:val="16"/>
        <w:szCs w:val="16"/>
        <w:lang w:val="fr-FR"/>
      </w:rPr>
      <w:t>Appel à projets 2022-2023_CLEF Amériques_Programme d’activités</w:t>
    </w:r>
  </w:p>
  <w:p w14:paraId="21D83485" w14:textId="77777777" w:rsidR="00E13E2B" w:rsidRPr="00A66CE1" w:rsidRDefault="00E13E2B">
    <w:pPr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2BAA8" w14:textId="5649CFFB" w:rsidR="00230BBD" w:rsidRPr="00D719F8" w:rsidRDefault="00230BBD" w:rsidP="00230BBD">
    <w:pPr>
      <w:pStyle w:val="Pieddepage"/>
      <w:snapToGrid w:val="0"/>
      <w:spacing w:before="0" w:after="0"/>
      <w:ind w:left="0"/>
      <w:rPr>
        <w:noProof/>
        <w:sz w:val="16"/>
        <w:szCs w:val="16"/>
        <w:lang w:val="fr-FR"/>
      </w:rPr>
    </w:pPr>
    <w:r>
      <w:rPr>
        <w:sz w:val="16"/>
        <w:szCs w:val="16"/>
        <w:lang w:val="fr-FR"/>
      </w:rPr>
      <w:t>Appel à projets 2022-2023_CLEF Amériques_</w:t>
    </w:r>
    <w:r w:rsidR="00064749">
      <w:rPr>
        <w:sz w:val="16"/>
        <w:szCs w:val="16"/>
        <w:lang w:val="fr-FR"/>
      </w:rPr>
      <w:t>Programme d’activités</w:t>
    </w:r>
  </w:p>
  <w:p w14:paraId="75819F12" w14:textId="77777777" w:rsidR="00E13E2B" w:rsidRPr="004D0D02" w:rsidRDefault="00E13E2B">
    <w:pPr>
      <w:rPr>
        <w:color w:val="23AA9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B23E" w14:textId="77777777" w:rsidR="00EC6565" w:rsidRDefault="00EC6565">
      <w:r>
        <w:rPr>
          <w:color w:val="000000"/>
        </w:rPr>
        <w:separator/>
      </w:r>
    </w:p>
    <w:p w14:paraId="44C0BE41" w14:textId="77777777" w:rsidR="00EC6565" w:rsidRDefault="00EC6565"/>
  </w:footnote>
  <w:footnote w:type="continuationSeparator" w:id="0">
    <w:p w14:paraId="54D14E66" w14:textId="77777777" w:rsidR="00EC6565" w:rsidRDefault="00EC6565">
      <w:r>
        <w:continuationSeparator/>
      </w:r>
    </w:p>
    <w:p w14:paraId="7CB98FD2" w14:textId="77777777" w:rsidR="00EC6565" w:rsidRDefault="00EC6565"/>
  </w:footnote>
  <w:footnote w:type="continuationNotice" w:id="1">
    <w:p w14:paraId="2DBB1C38" w14:textId="77777777" w:rsidR="00EC6565" w:rsidRDefault="00EC65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0CA4" w14:textId="7A491479" w:rsidR="0068796B" w:rsidRDefault="0068796B">
    <w:pPr>
      <w:pStyle w:val="En-tte"/>
    </w:pPr>
  </w:p>
  <w:p w14:paraId="1C321FA8" w14:textId="77777777" w:rsidR="00E13E2B" w:rsidRDefault="00E13E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EB076" w14:textId="60A36688" w:rsidR="00E13E2B" w:rsidRDefault="00E13E2B" w:rsidP="0052096E">
    <w:pPr>
      <w:pStyle w:val="En-tte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4BA0F05E" w14:paraId="6D5F99E1" w14:textId="77777777" w:rsidTr="00532308">
      <w:trPr>
        <w:trHeight w:val="60"/>
      </w:trPr>
      <w:tc>
        <w:tcPr>
          <w:tcW w:w="3320" w:type="dxa"/>
        </w:tcPr>
        <w:p w14:paraId="7CC06B56" w14:textId="2A8D461E" w:rsidR="4BA0F05E" w:rsidRDefault="4BA0F05E" w:rsidP="4BA0F05E">
          <w:pPr>
            <w:pStyle w:val="En-tte"/>
            <w:ind w:left="-115"/>
          </w:pPr>
        </w:p>
      </w:tc>
      <w:tc>
        <w:tcPr>
          <w:tcW w:w="3320" w:type="dxa"/>
        </w:tcPr>
        <w:p w14:paraId="623A7BEF" w14:textId="407F287B" w:rsidR="4BA0F05E" w:rsidRPr="00D255F1" w:rsidRDefault="4BA0F05E" w:rsidP="00E61BC9">
          <w:pPr>
            <w:pStyle w:val="En-tte"/>
            <w:ind w:left="0"/>
            <w:jc w:val="both"/>
            <w:rPr>
              <w:sz w:val="2"/>
              <w:szCs w:val="2"/>
            </w:rPr>
          </w:pPr>
        </w:p>
      </w:tc>
      <w:tc>
        <w:tcPr>
          <w:tcW w:w="3320" w:type="dxa"/>
        </w:tcPr>
        <w:p w14:paraId="71888C57" w14:textId="4F90A492" w:rsidR="4BA0F05E" w:rsidRDefault="4BA0F05E" w:rsidP="4BA0F05E">
          <w:pPr>
            <w:pStyle w:val="En-tte"/>
            <w:ind w:right="-115"/>
            <w:jc w:val="right"/>
          </w:pPr>
        </w:p>
      </w:tc>
    </w:tr>
  </w:tbl>
  <w:p w14:paraId="72048AB6" w14:textId="6940DB9C" w:rsidR="4BA0F05E" w:rsidRPr="00D255F1" w:rsidRDefault="009B26B2" w:rsidP="00D255F1">
    <w:pPr>
      <w:pStyle w:val="En-tte"/>
      <w:spacing w:before="0" w:after="0"/>
      <w:ind w:left="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8C7066" wp14:editId="0A8FD5D4">
          <wp:simplePos x="0" y="0"/>
          <wp:positionH relativeFrom="column">
            <wp:posOffset>6982114</wp:posOffset>
          </wp:positionH>
          <wp:positionV relativeFrom="paragraph">
            <wp:posOffset>-546100</wp:posOffset>
          </wp:positionV>
          <wp:extent cx="1332381" cy="609600"/>
          <wp:effectExtent l="0" t="0" r="127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381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31DE34" w14:textId="77777777" w:rsidR="00E13E2B" w:rsidRDefault="00E13E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4FA"/>
    <w:multiLevelType w:val="multilevel"/>
    <w:tmpl w:val="CA78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91A53"/>
    <w:multiLevelType w:val="hybridMultilevel"/>
    <w:tmpl w:val="32E24FBA"/>
    <w:lvl w:ilvl="0" w:tplc="0C0C0017">
      <w:start w:val="1"/>
      <w:numFmt w:val="lowerLetter"/>
      <w:lvlText w:val="%1)"/>
      <w:lvlJc w:val="left"/>
      <w:pPr>
        <w:ind w:left="777" w:hanging="360"/>
      </w:pPr>
    </w:lvl>
    <w:lvl w:ilvl="1" w:tplc="0C0C0019" w:tentative="1">
      <w:start w:val="1"/>
      <w:numFmt w:val="lowerLetter"/>
      <w:lvlText w:val="%2."/>
      <w:lvlJc w:val="left"/>
      <w:pPr>
        <w:ind w:left="1497" w:hanging="360"/>
      </w:pPr>
    </w:lvl>
    <w:lvl w:ilvl="2" w:tplc="0C0C001B" w:tentative="1">
      <w:start w:val="1"/>
      <w:numFmt w:val="lowerRoman"/>
      <w:lvlText w:val="%3."/>
      <w:lvlJc w:val="right"/>
      <w:pPr>
        <w:ind w:left="2217" w:hanging="180"/>
      </w:pPr>
    </w:lvl>
    <w:lvl w:ilvl="3" w:tplc="0C0C000F" w:tentative="1">
      <w:start w:val="1"/>
      <w:numFmt w:val="decimal"/>
      <w:lvlText w:val="%4."/>
      <w:lvlJc w:val="left"/>
      <w:pPr>
        <w:ind w:left="2937" w:hanging="360"/>
      </w:pPr>
    </w:lvl>
    <w:lvl w:ilvl="4" w:tplc="0C0C0019" w:tentative="1">
      <w:start w:val="1"/>
      <w:numFmt w:val="lowerLetter"/>
      <w:lvlText w:val="%5."/>
      <w:lvlJc w:val="left"/>
      <w:pPr>
        <w:ind w:left="3657" w:hanging="360"/>
      </w:pPr>
    </w:lvl>
    <w:lvl w:ilvl="5" w:tplc="0C0C001B" w:tentative="1">
      <w:start w:val="1"/>
      <w:numFmt w:val="lowerRoman"/>
      <w:lvlText w:val="%6."/>
      <w:lvlJc w:val="right"/>
      <w:pPr>
        <w:ind w:left="4377" w:hanging="180"/>
      </w:pPr>
    </w:lvl>
    <w:lvl w:ilvl="6" w:tplc="0C0C000F" w:tentative="1">
      <w:start w:val="1"/>
      <w:numFmt w:val="decimal"/>
      <w:lvlText w:val="%7."/>
      <w:lvlJc w:val="left"/>
      <w:pPr>
        <w:ind w:left="5097" w:hanging="360"/>
      </w:pPr>
    </w:lvl>
    <w:lvl w:ilvl="7" w:tplc="0C0C0019" w:tentative="1">
      <w:start w:val="1"/>
      <w:numFmt w:val="lowerLetter"/>
      <w:lvlText w:val="%8."/>
      <w:lvlJc w:val="left"/>
      <w:pPr>
        <w:ind w:left="5817" w:hanging="360"/>
      </w:pPr>
    </w:lvl>
    <w:lvl w:ilvl="8" w:tplc="0C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86B1DD5"/>
    <w:multiLevelType w:val="hybridMultilevel"/>
    <w:tmpl w:val="E9CE41F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52DCF"/>
    <w:multiLevelType w:val="hybridMultilevel"/>
    <w:tmpl w:val="AC8E3150"/>
    <w:lvl w:ilvl="0" w:tplc="55807420">
      <w:start w:val="1"/>
      <w:numFmt w:val="decimal"/>
      <w:pStyle w:val="Titre"/>
      <w:lvlText w:val="%1."/>
      <w:lvlJc w:val="left"/>
      <w:pPr>
        <w:ind w:left="720" w:hanging="360"/>
      </w:pPr>
      <w:rPr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2655C"/>
    <w:multiLevelType w:val="hybridMultilevel"/>
    <w:tmpl w:val="F102666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2880" w:hanging="360"/>
      </w:pPr>
    </w:lvl>
    <w:lvl w:ilvl="2" w:tplc="0C0C001B" w:tentative="1">
      <w:start w:val="1"/>
      <w:numFmt w:val="lowerRoman"/>
      <w:lvlText w:val="%3."/>
      <w:lvlJc w:val="right"/>
      <w:pPr>
        <w:ind w:left="3600" w:hanging="180"/>
      </w:pPr>
    </w:lvl>
    <w:lvl w:ilvl="3" w:tplc="0C0C000F" w:tentative="1">
      <w:start w:val="1"/>
      <w:numFmt w:val="decimal"/>
      <w:lvlText w:val="%4."/>
      <w:lvlJc w:val="left"/>
      <w:pPr>
        <w:ind w:left="4320" w:hanging="360"/>
      </w:pPr>
    </w:lvl>
    <w:lvl w:ilvl="4" w:tplc="0C0C0019" w:tentative="1">
      <w:start w:val="1"/>
      <w:numFmt w:val="lowerLetter"/>
      <w:lvlText w:val="%5."/>
      <w:lvlJc w:val="left"/>
      <w:pPr>
        <w:ind w:left="5040" w:hanging="360"/>
      </w:pPr>
    </w:lvl>
    <w:lvl w:ilvl="5" w:tplc="0C0C001B" w:tentative="1">
      <w:start w:val="1"/>
      <w:numFmt w:val="lowerRoman"/>
      <w:lvlText w:val="%6."/>
      <w:lvlJc w:val="right"/>
      <w:pPr>
        <w:ind w:left="5760" w:hanging="180"/>
      </w:pPr>
    </w:lvl>
    <w:lvl w:ilvl="6" w:tplc="0C0C000F" w:tentative="1">
      <w:start w:val="1"/>
      <w:numFmt w:val="decimal"/>
      <w:lvlText w:val="%7."/>
      <w:lvlJc w:val="left"/>
      <w:pPr>
        <w:ind w:left="6480" w:hanging="360"/>
      </w:pPr>
    </w:lvl>
    <w:lvl w:ilvl="7" w:tplc="0C0C0019" w:tentative="1">
      <w:start w:val="1"/>
      <w:numFmt w:val="lowerLetter"/>
      <w:lvlText w:val="%8."/>
      <w:lvlJc w:val="left"/>
      <w:pPr>
        <w:ind w:left="7200" w:hanging="360"/>
      </w:pPr>
    </w:lvl>
    <w:lvl w:ilvl="8" w:tplc="0C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2C077AA"/>
    <w:multiLevelType w:val="multilevel"/>
    <w:tmpl w:val="EC10E33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6" w15:restartNumberingAfterBreak="0">
    <w:nsid w:val="16D51CD2"/>
    <w:multiLevelType w:val="multilevel"/>
    <w:tmpl w:val="B8CAC2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B68236B"/>
    <w:multiLevelType w:val="hybridMultilevel"/>
    <w:tmpl w:val="DFE288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D5614"/>
    <w:multiLevelType w:val="hybridMultilevel"/>
    <w:tmpl w:val="F2C65808"/>
    <w:lvl w:ilvl="0" w:tplc="0C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EF96326"/>
    <w:multiLevelType w:val="multilevel"/>
    <w:tmpl w:val="061CA9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22A37BB5"/>
    <w:multiLevelType w:val="multilevel"/>
    <w:tmpl w:val="58EC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3E186E"/>
    <w:multiLevelType w:val="hybridMultilevel"/>
    <w:tmpl w:val="C6727792"/>
    <w:lvl w:ilvl="0" w:tplc="0C0C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C0C0019" w:tentative="1">
      <w:start w:val="1"/>
      <w:numFmt w:val="lowerLetter"/>
      <w:lvlText w:val="%2."/>
      <w:lvlJc w:val="left"/>
      <w:pPr>
        <w:ind w:left="1497" w:hanging="360"/>
      </w:pPr>
    </w:lvl>
    <w:lvl w:ilvl="2" w:tplc="0C0C001B" w:tentative="1">
      <w:start w:val="1"/>
      <w:numFmt w:val="lowerRoman"/>
      <w:lvlText w:val="%3."/>
      <w:lvlJc w:val="right"/>
      <w:pPr>
        <w:ind w:left="2217" w:hanging="180"/>
      </w:pPr>
    </w:lvl>
    <w:lvl w:ilvl="3" w:tplc="0C0C000F" w:tentative="1">
      <w:start w:val="1"/>
      <w:numFmt w:val="decimal"/>
      <w:lvlText w:val="%4."/>
      <w:lvlJc w:val="left"/>
      <w:pPr>
        <w:ind w:left="2937" w:hanging="360"/>
      </w:pPr>
    </w:lvl>
    <w:lvl w:ilvl="4" w:tplc="0C0C0019" w:tentative="1">
      <w:start w:val="1"/>
      <w:numFmt w:val="lowerLetter"/>
      <w:lvlText w:val="%5."/>
      <w:lvlJc w:val="left"/>
      <w:pPr>
        <w:ind w:left="3657" w:hanging="360"/>
      </w:pPr>
    </w:lvl>
    <w:lvl w:ilvl="5" w:tplc="0C0C001B" w:tentative="1">
      <w:start w:val="1"/>
      <w:numFmt w:val="lowerRoman"/>
      <w:lvlText w:val="%6."/>
      <w:lvlJc w:val="right"/>
      <w:pPr>
        <w:ind w:left="4377" w:hanging="180"/>
      </w:pPr>
    </w:lvl>
    <w:lvl w:ilvl="6" w:tplc="0C0C000F" w:tentative="1">
      <w:start w:val="1"/>
      <w:numFmt w:val="decimal"/>
      <w:lvlText w:val="%7."/>
      <w:lvlJc w:val="left"/>
      <w:pPr>
        <w:ind w:left="5097" w:hanging="360"/>
      </w:pPr>
    </w:lvl>
    <w:lvl w:ilvl="7" w:tplc="0C0C0019" w:tentative="1">
      <w:start w:val="1"/>
      <w:numFmt w:val="lowerLetter"/>
      <w:lvlText w:val="%8."/>
      <w:lvlJc w:val="left"/>
      <w:pPr>
        <w:ind w:left="5817" w:hanging="360"/>
      </w:pPr>
    </w:lvl>
    <w:lvl w:ilvl="8" w:tplc="0C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294F7A30"/>
    <w:multiLevelType w:val="hybridMultilevel"/>
    <w:tmpl w:val="862253CC"/>
    <w:lvl w:ilvl="0" w:tplc="0C0C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3" w15:restartNumberingAfterBreak="0">
    <w:nsid w:val="2AAA6BA0"/>
    <w:multiLevelType w:val="hybridMultilevel"/>
    <w:tmpl w:val="D12C230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04BFC"/>
    <w:multiLevelType w:val="hybridMultilevel"/>
    <w:tmpl w:val="A478335C"/>
    <w:lvl w:ilvl="0" w:tplc="DC380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44A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F2C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C8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E0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EB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F4A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8E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78B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045E"/>
    <w:multiLevelType w:val="hybridMultilevel"/>
    <w:tmpl w:val="9C7CDE70"/>
    <w:lvl w:ilvl="0" w:tplc="0C0C000F">
      <w:start w:val="1"/>
      <w:numFmt w:val="decimal"/>
      <w:lvlText w:val="%1."/>
      <w:lvlJc w:val="left"/>
      <w:pPr>
        <w:ind w:left="777" w:hanging="360"/>
      </w:pPr>
    </w:lvl>
    <w:lvl w:ilvl="1" w:tplc="0C0C0019" w:tentative="1">
      <w:start w:val="1"/>
      <w:numFmt w:val="lowerLetter"/>
      <w:lvlText w:val="%2."/>
      <w:lvlJc w:val="left"/>
      <w:pPr>
        <w:ind w:left="1497" w:hanging="360"/>
      </w:pPr>
    </w:lvl>
    <w:lvl w:ilvl="2" w:tplc="0C0C001B" w:tentative="1">
      <w:start w:val="1"/>
      <w:numFmt w:val="lowerRoman"/>
      <w:lvlText w:val="%3."/>
      <w:lvlJc w:val="right"/>
      <w:pPr>
        <w:ind w:left="2217" w:hanging="180"/>
      </w:pPr>
    </w:lvl>
    <w:lvl w:ilvl="3" w:tplc="0C0C000F" w:tentative="1">
      <w:start w:val="1"/>
      <w:numFmt w:val="decimal"/>
      <w:lvlText w:val="%4."/>
      <w:lvlJc w:val="left"/>
      <w:pPr>
        <w:ind w:left="2937" w:hanging="360"/>
      </w:pPr>
    </w:lvl>
    <w:lvl w:ilvl="4" w:tplc="0C0C0019" w:tentative="1">
      <w:start w:val="1"/>
      <w:numFmt w:val="lowerLetter"/>
      <w:lvlText w:val="%5."/>
      <w:lvlJc w:val="left"/>
      <w:pPr>
        <w:ind w:left="3657" w:hanging="360"/>
      </w:pPr>
    </w:lvl>
    <w:lvl w:ilvl="5" w:tplc="0C0C001B" w:tentative="1">
      <w:start w:val="1"/>
      <w:numFmt w:val="lowerRoman"/>
      <w:lvlText w:val="%6."/>
      <w:lvlJc w:val="right"/>
      <w:pPr>
        <w:ind w:left="4377" w:hanging="180"/>
      </w:pPr>
    </w:lvl>
    <w:lvl w:ilvl="6" w:tplc="0C0C000F" w:tentative="1">
      <w:start w:val="1"/>
      <w:numFmt w:val="decimal"/>
      <w:lvlText w:val="%7."/>
      <w:lvlJc w:val="left"/>
      <w:pPr>
        <w:ind w:left="5097" w:hanging="360"/>
      </w:pPr>
    </w:lvl>
    <w:lvl w:ilvl="7" w:tplc="0C0C0019" w:tentative="1">
      <w:start w:val="1"/>
      <w:numFmt w:val="lowerLetter"/>
      <w:lvlText w:val="%8."/>
      <w:lvlJc w:val="left"/>
      <w:pPr>
        <w:ind w:left="5817" w:hanging="360"/>
      </w:pPr>
    </w:lvl>
    <w:lvl w:ilvl="8" w:tplc="0C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2FD363CB"/>
    <w:multiLevelType w:val="hybridMultilevel"/>
    <w:tmpl w:val="962EEDB2"/>
    <w:lvl w:ilvl="0" w:tplc="0C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7" w15:restartNumberingAfterBreak="0">
    <w:nsid w:val="31CB62D5"/>
    <w:multiLevelType w:val="hybridMultilevel"/>
    <w:tmpl w:val="9C0C015A"/>
    <w:lvl w:ilvl="0" w:tplc="0C0C0017">
      <w:start w:val="1"/>
      <w:numFmt w:val="lowerLetter"/>
      <w:lvlText w:val="%1)"/>
      <w:lvlJc w:val="left"/>
      <w:pPr>
        <w:ind w:left="777" w:hanging="360"/>
      </w:pPr>
    </w:lvl>
    <w:lvl w:ilvl="1" w:tplc="0C0C0019" w:tentative="1">
      <w:start w:val="1"/>
      <w:numFmt w:val="lowerLetter"/>
      <w:lvlText w:val="%2."/>
      <w:lvlJc w:val="left"/>
      <w:pPr>
        <w:ind w:left="1497" w:hanging="360"/>
      </w:pPr>
    </w:lvl>
    <w:lvl w:ilvl="2" w:tplc="0C0C001B" w:tentative="1">
      <w:start w:val="1"/>
      <w:numFmt w:val="lowerRoman"/>
      <w:lvlText w:val="%3."/>
      <w:lvlJc w:val="right"/>
      <w:pPr>
        <w:ind w:left="2217" w:hanging="180"/>
      </w:pPr>
    </w:lvl>
    <w:lvl w:ilvl="3" w:tplc="0C0C000F" w:tentative="1">
      <w:start w:val="1"/>
      <w:numFmt w:val="decimal"/>
      <w:lvlText w:val="%4."/>
      <w:lvlJc w:val="left"/>
      <w:pPr>
        <w:ind w:left="2937" w:hanging="360"/>
      </w:pPr>
    </w:lvl>
    <w:lvl w:ilvl="4" w:tplc="0C0C0019" w:tentative="1">
      <w:start w:val="1"/>
      <w:numFmt w:val="lowerLetter"/>
      <w:lvlText w:val="%5."/>
      <w:lvlJc w:val="left"/>
      <w:pPr>
        <w:ind w:left="3657" w:hanging="360"/>
      </w:pPr>
    </w:lvl>
    <w:lvl w:ilvl="5" w:tplc="0C0C001B" w:tentative="1">
      <w:start w:val="1"/>
      <w:numFmt w:val="lowerRoman"/>
      <w:lvlText w:val="%6."/>
      <w:lvlJc w:val="right"/>
      <w:pPr>
        <w:ind w:left="4377" w:hanging="180"/>
      </w:pPr>
    </w:lvl>
    <w:lvl w:ilvl="6" w:tplc="0C0C000F" w:tentative="1">
      <w:start w:val="1"/>
      <w:numFmt w:val="decimal"/>
      <w:lvlText w:val="%7."/>
      <w:lvlJc w:val="left"/>
      <w:pPr>
        <w:ind w:left="5097" w:hanging="360"/>
      </w:pPr>
    </w:lvl>
    <w:lvl w:ilvl="7" w:tplc="0C0C0019" w:tentative="1">
      <w:start w:val="1"/>
      <w:numFmt w:val="lowerLetter"/>
      <w:lvlText w:val="%8."/>
      <w:lvlJc w:val="left"/>
      <w:pPr>
        <w:ind w:left="5817" w:hanging="360"/>
      </w:pPr>
    </w:lvl>
    <w:lvl w:ilvl="8" w:tplc="0C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34347F14"/>
    <w:multiLevelType w:val="multilevel"/>
    <w:tmpl w:val="E2C2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D209D4"/>
    <w:multiLevelType w:val="hybridMultilevel"/>
    <w:tmpl w:val="E9CE41F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E0B6E"/>
    <w:multiLevelType w:val="hybridMultilevel"/>
    <w:tmpl w:val="DE5C024E"/>
    <w:lvl w:ilvl="0" w:tplc="FFFFFFFF">
      <w:start w:val="1"/>
      <w:numFmt w:val="bullet"/>
      <w:lvlText w:val="-"/>
      <w:lvlJc w:val="left"/>
      <w:pPr>
        <w:ind w:left="777" w:hanging="360"/>
      </w:pPr>
      <w:rPr>
        <w:rFonts w:ascii="Arial" w:hAnsi="Aria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3DDD02CF"/>
    <w:multiLevelType w:val="hybridMultilevel"/>
    <w:tmpl w:val="B8A04734"/>
    <w:lvl w:ilvl="0" w:tplc="0C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073691"/>
    <w:multiLevelType w:val="hybridMultilevel"/>
    <w:tmpl w:val="D12C23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B0F4D"/>
    <w:multiLevelType w:val="hybridMultilevel"/>
    <w:tmpl w:val="678845D4"/>
    <w:lvl w:ilvl="0" w:tplc="0C0C0017">
      <w:start w:val="1"/>
      <w:numFmt w:val="lowerLetter"/>
      <w:lvlText w:val="%1)"/>
      <w:lvlJc w:val="left"/>
      <w:pPr>
        <w:ind w:left="1280" w:hanging="360"/>
      </w:pPr>
    </w:lvl>
    <w:lvl w:ilvl="1" w:tplc="0C0C0019" w:tentative="1">
      <w:start w:val="1"/>
      <w:numFmt w:val="lowerLetter"/>
      <w:lvlText w:val="%2."/>
      <w:lvlJc w:val="left"/>
      <w:pPr>
        <w:ind w:left="2000" w:hanging="360"/>
      </w:pPr>
    </w:lvl>
    <w:lvl w:ilvl="2" w:tplc="0C0C001B" w:tentative="1">
      <w:start w:val="1"/>
      <w:numFmt w:val="lowerRoman"/>
      <w:lvlText w:val="%3."/>
      <w:lvlJc w:val="right"/>
      <w:pPr>
        <w:ind w:left="2720" w:hanging="180"/>
      </w:pPr>
    </w:lvl>
    <w:lvl w:ilvl="3" w:tplc="0C0C000F" w:tentative="1">
      <w:start w:val="1"/>
      <w:numFmt w:val="decimal"/>
      <w:lvlText w:val="%4."/>
      <w:lvlJc w:val="left"/>
      <w:pPr>
        <w:ind w:left="3440" w:hanging="360"/>
      </w:pPr>
    </w:lvl>
    <w:lvl w:ilvl="4" w:tplc="0C0C0019" w:tentative="1">
      <w:start w:val="1"/>
      <w:numFmt w:val="lowerLetter"/>
      <w:lvlText w:val="%5."/>
      <w:lvlJc w:val="left"/>
      <w:pPr>
        <w:ind w:left="4160" w:hanging="360"/>
      </w:pPr>
    </w:lvl>
    <w:lvl w:ilvl="5" w:tplc="0C0C001B" w:tentative="1">
      <w:start w:val="1"/>
      <w:numFmt w:val="lowerRoman"/>
      <w:lvlText w:val="%6."/>
      <w:lvlJc w:val="right"/>
      <w:pPr>
        <w:ind w:left="4880" w:hanging="180"/>
      </w:pPr>
    </w:lvl>
    <w:lvl w:ilvl="6" w:tplc="0C0C000F" w:tentative="1">
      <w:start w:val="1"/>
      <w:numFmt w:val="decimal"/>
      <w:lvlText w:val="%7."/>
      <w:lvlJc w:val="left"/>
      <w:pPr>
        <w:ind w:left="5600" w:hanging="360"/>
      </w:pPr>
    </w:lvl>
    <w:lvl w:ilvl="7" w:tplc="0C0C0019" w:tentative="1">
      <w:start w:val="1"/>
      <w:numFmt w:val="lowerLetter"/>
      <w:lvlText w:val="%8."/>
      <w:lvlJc w:val="left"/>
      <w:pPr>
        <w:ind w:left="6320" w:hanging="360"/>
      </w:pPr>
    </w:lvl>
    <w:lvl w:ilvl="8" w:tplc="0C0C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4" w15:restartNumberingAfterBreak="0">
    <w:nsid w:val="47B4108B"/>
    <w:multiLevelType w:val="multilevel"/>
    <w:tmpl w:val="9810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9103104"/>
    <w:multiLevelType w:val="multilevel"/>
    <w:tmpl w:val="A7889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trike w:val="0"/>
        <w:color w:val="FFFFFF" w:themeColor="background1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6" w15:restartNumberingAfterBreak="0">
    <w:nsid w:val="503E1CF5"/>
    <w:multiLevelType w:val="multilevel"/>
    <w:tmpl w:val="48E277BA"/>
    <w:styleLink w:val="Numbering2"/>
    <w:lvl w:ilvl="0">
      <w:start w:val="1"/>
      <w:numFmt w:val="decimal"/>
      <w:lvlText w:val="%1"/>
      <w:lvlJc w:val="left"/>
      <w:pPr>
        <w:ind w:left="283" w:hanging="283"/>
      </w:pPr>
    </w:lvl>
    <w:lvl w:ilvl="1">
      <w:start w:val="2"/>
      <w:numFmt w:val="decimal"/>
      <w:lvlText w:val="%2"/>
      <w:lvlJc w:val="left"/>
      <w:pPr>
        <w:ind w:left="566" w:hanging="283"/>
      </w:pPr>
    </w:lvl>
    <w:lvl w:ilvl="2">
      <w:start w:val="3"/>
      <w:numFmt w:val="decimal"/>
      <w:lvlText w:val="%3"/>
      <w:lvlJc w:val="left"/>
      <w:pPr>
        <w:ind w:left="1133" w:hanging="567"/>
      </w:pPr>
    </w:lvl>
    <w:lvl w:ilvl="3">
      <w:start w:val="4"/>
      <w:numFmt w:val="decimal"/>
      <w:lvlText w:val="%4"/>
      <w:lvlJc w:val="left"/>
      <w:pPr>
        <w:ind w:left="1842" w:hanging="709"/>
      </w:pPr>
    </w:lvl>
    <w:lvl w:ilvl="4">
      <w:start w:val="5"/>
      <w:numFmt w:val="decimal"/>
      <w:lvlText w:val="%5"/>
      <w:lvlJc w:val="left"/>
      <w:pPr>
        <w:ind w:left="2692" w:hanging="850"/>
      </w:pPr>
    </w:lvl>
    <w:lvl w:ilvl="5">
      <w:start w:val="6"/>
      <w:numFmt w:val="decimal"/>
      <w:lvlText w:val="%6"/>
      <w:lvlJc w:val="left"/>
      <w:pPr>
        <w:ind w:left="3713" w:hanging="1021"/>
      </w:pPr>
    </w:lvl>
    <w:lvl w:ilvl="6">
      <w:start w:val="7"/>
      <w:numFmt w:val="decimal"/>
      <w:lvlText w:val="%7"/>
      <w:lvlJc w:val="left"/>
      <w:pPr>
        <w:ind w:left="5017" w:hanging="1304"/>
      </w:pPr>
    </w:lvl>
    <w:lvl w:ilvl="7">
      <w:start w:val="8"/>
      <w:numFmt w:val="decimal"/>
      <w:lvlText w:val="%8"/>
      <w:lvlJc w:val="left"/>
      <w:pPr>
        <w:ind w:left="6491" w:hanging="1474"/>
      </w:pPr>
    </w:lvl>
    <w:lvl w:ilvl="8">
      <w:start w:val="9"/>
      <w:numFmt w:val="decimal"/>
      <w:lvlText w:val="%9"/>
      <w:lvlJc w:val="left"/>
      <w:pPr>
        <w:ind w:left="8079" w:hanging="1588"/>
      </w:pPr>
    </w:lvl>
  </w:abstractNum>
  <w:abstractNum w:abstractNumId="27" w15:restartNumberingAfterBreak="0">
    <w:nsid w:val="542E25BB"/>
    <w:multiLevelType w:val="hybridMultilevel"/>
    <w:tmpl w:val="6136A96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12CBE"/>
    <w:multiLevelType w:val="hybridMultilevel"/>
    <w:tmpl w:val="80C0A4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9" w15:restartNumberingAfterBreak="0">
    <w:nsid w:val="54FB7990"/>
    <w:multiLevelType w:val="hybridMultilevel"/>
    <w:tmpl w:val="BE4A8EB2"/>
    <w:lvl w:ilvl="0" w:tplc="0C0C000F">
      <w:start w:val="1"/>
      <w:numFmt w:val="decimal"/>
      <w:lvlText w:val="%1."/>
      <w:lvlJc w:val="left"/>
      <w:pPr>
        <w:ind w:left="777" w:hanging="360"/>
      </w:pPr>
    </w:lvl>
    <w:lvl w:ilvl="1" w:tplc="0C0C0019" w:tentative="1">
      <w:start w:val="1"/>
      <w:numFmt w:val="lowerLetter"/>
      <w:lvlText w:val="%2."/>
      <w:lvlJc w:val="left"/>
      <w:pPr>
        <w:ind w:left="1497" w:hanging="360"/>
      </w:pPr>
    </w:lvl>
    <w:lvl w:ilvl="2" w:tplc="0C0C001B" w:tentative="1">
      <w:start w:val="1"/>
      <w:numFmt w:val="lowerRoman"/>
      <w:lvlText w:val="%3."/>
      <w:lvlJc w:val="right"/>
      <w:pPr>
        <w:ind w:left="2217" w:hanging="180"/>
      </w:pPr>
    </w:lvl>
    <w:lvl w:ilvl="3" w:tplc="0C0C000F" w:tentative="1">
      <w:start w:val="1"/>
      <w:numFmt w:val="decimal"/>
      <w:lvlText w:val="%4."/>
      <w:lvlJc w:val="left"/>
      <w:pPr>
        <w:ind w:left="2937" w:hanging="360"/>
      </w:pPr>
    </w:lvl>
    <w:lvl w:ilvl="4" w:tplc="0C0C0019" w:tentative="1">
      <w:start w:val="1"/>
      <w:numFmt w:val="lowerLetter"/>
      <w:lvlText w:val="%5."/>
      <w:lvlJc w:val="left"/>
      <w:pPr>
        <w:ind w:left="3657" w:hanging="360"/>
      </w:pPr>
    </w:lvl>
    <w:lvl w:ilvl="5" w:tplc="0C0C001B" w:tentative="1">
      <w:start w:val="1"/>
      <w:numFmt w:val="lowerRoman"/>
      <w:lvlText w:val="%6."/>
      <w:lvlJc w:val="right"/>
      <w:pPr>
        <w:ind w:left="4377" w:hanging="180"/>
      </w:pPr>
    </w:lvl>
    <w:lvl w:ilvl="6" w:tplc="0C0C000F" w:tentative="1">
      <w:start w:val="1"/>
      <w:numFmt w:val="decimal"/>
      <w:lvlText w:val="%7."/>
      <w:lvlJc w:val="left"/>
      <w:pPr>
        <w:ind w:left="5097" w:hanging="360"/>
      </w:pPr>
    </w:lvl>
    <w:lvl w:ilvl="7" w:tplc="0C0C0019" w:tentative="1">
      <w:start w:val="1"/>
      <w:numFmt w:val="lowerLetter"/>
      <w:lvlText w:val="%8."/>
      <w:lvlJc w:val="left"/>
      <w:pPr>
        <w:ind w:left="5817" w:hanging="360"/>
      </w:pPr>
    </w:lvl>
    <w:lvl w:ilvl="8" w:tplc="0C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55834423"/>
    <w:multiLevelType w:val="hybridMultilevel"/>
    <w:tmpl w:val="88B65536"/>
    <w:lvl w:ilvl="0" w:tplc="0C0C0017">
      <w:start w:val="1"/>
      <w:numFmt w:val="lowerLetter"/>
      <w:lvlText w:val="%1)"/>
      <w:lvlJc w:val="left"/>
      <w:pPr>
        <w:ind w:left="777" w:hanging="360"/>
      </w:pPr>
    </w:lvl>
    <w:lvl w:ilvl="1" w:tplc="0C0C0019" w:tentative="1">
      <w:start w:val="1"/>
      <w:numFmt w:val="lowerLetter"/>
      <w:lvlText w:val="%2."/>
      <w:lvlJc w:val="left"/>
      <w:pPr>
        <w:ind w:left="1497" w:hanging="360"/>
      </w:pPr>
    </w:lvl>
    <w:lvl w:ilvl="2" w:tplc="0C0C001B" w:tentative="1">
      <w:start w:val="1"/>
      <w:numFmt w:val="lowerRoman"/>
      <w:lvlText w:val="%3."/>
      <w:lvlJc w:val="right"/>
      <w:pPr>
        <w:ind w:left="2217" w:hanging="180"/>
      </w:pPr>
    </w:lvl>
    <w:lvl w:ilvl="3" w:tplc="0C0C000F" w:tentative="1">
      <w:start w:val="1"/>
      <w:numFmt w:val="decimal"/>
      <w:lvlText w:val="%4."/>
      <w:lvlJc w:val="left"/>
      <w:pPr>
        <w:ind w:left="2937" w:hanging="360"/>
      </w:pPr>
    </w:lvl>
    <w:lvl w:ilvl="4" w:tplc="0C0C0019" w:tentative="1">
      <w:start w:val="1"/>
      <w:numFmt w:val="lowerLetter"/>
      <w:lvlText w:val="%5."/>
      <w:lvlJc w:val="left"/>
      <w:pPr>
        <w:ind w:left="3657" w:hanging="360"/>
      </w:pPr>
    </w:lvl>
    <w:lvl w:ilvl="5" w:tplc="0C0C001B" w:tentative="1">
      <w:start w:val="1"/>
      <w:numFmt w:val="lowerRoman"/>
      <w:lvlText w:val="%6."/>
      <w:lvlJc w:val="right"/>
      <w:pPr>
        <w:ind w:left="4377" w:hanging="180"/>
      </w:pPr>
    </w:lvl>
    <w:lvl w:ilvl="6" w:tplc="0C0C000F" w:tentative="1">
      <w:start w:val="1"/>
      <w:numFmt w:val="decimal"/>
      <w:lvlText w:val="%7."/>
      <w:lvlJc w:val="left"/>
      <w:pPr>
        <w:ind w:left="5097" w:hanging="360"/>
      </w:pPr>
    </w:lvl>
    <w:lvl w:ilvl="7" w:tplc="0C0C0019" w:tentative="1">
      <w:start w:val="1"/>
      <w:numFmt w:val="lowerLetter"/>
      <w:lvlText w:val="%8."/>
      <w:lvlJc w:val="left"/>
      <w:pPr>
        <w:ind w:left="5817" w:hanging="360"/>
      </w:pPr>
    </w:lvl>
    <w:lvl w:ilvl="8" w:tplc="0C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55CC2D7C"/>
    <w:multiLevelType w:val="hybridMultilevel"/>
    <w:tmpl w:val="58449AA6"/>
    <w:lvl w:ilvl="0" w:tplc="0C0C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C0C0019" w:tentative="1">
      <w:start w:val="1"/>
      <w:numFmt w:val="lowerLetter"/>
      <w:lvlText w:val="%2."/>
      <w:lvlJc w:val="left"/>
      <w:pPr>
        <w:ind w:left="1497" w:hanging="360"/>
      </w:pPr>
    </w:lvl>
    <w:lvl w:ilvl="2" w:tplc="0C0C001B" w:tentative="1">
      <w:start w:val="1"/>
      <w:numFmt w:val="lowerRoman"/>
      <w:lvlText w:val="%3."/>
      <w:lvlJc w:val="right"/>
      <w:pPr>
        <w:ind w:left="2217" w:hanging="180"/>
      </w:pPr>
    </w:lvl>
    <w:lvl w:ilvl="3" w:tplc="0C0C000F" w:tentative="1">
      <w:start w:val="1"/>
      <w:numFmt w:val="decimal"/>
      <w:lvlText w:val="%4."/>
      <w:lvlJc w:val="left"/>
      <w:pPr>
        <w:ind w:left="2937" w:hanging="360"/>
      </w:pPr>
    </w:lvl>
    <w:lvl w:ilvl="4" w:tplc="0C0C0019" w:tentative="1">
      <w:start w:val="1"/>
      <w:numFmt w:val="lowerLetter"/>
      <w:lvlText w:val="%5."/>
      <w:lvlJc w:val="left"/>
      <w:pPr>
        <w:ind w:left="3657" w:hanging="360"/>
      </w:pPr>
    </w:lvl>
    <w:lvl w:ilvl="5" w:tplc="0C0C001B" w:tentative="1">
      <w:start w:val="1"/>
      <w:numFmt w:val="lowerRoman"/>
      <w:lvlText w:val="%6."/>
      <w:lvlJc w:val="right"/>
      <w:pPr>
        <w:ind w:left="4377" w:hanging="180"/>
      </w:pPr>
    </w:lvl>
    <w:lvl w:ilvl="6" w:tplc="0C0C000F" w:tentative="1">
      <w:start w:val="1"/>
      <w:numFmt w:val="decimal"/>
      <w:lvlText w:val="%7."/>
      <w:lvlJc w:val="left"/>
      <w:pPr>
        <w:ind w:left="5097" w:hanging="360"/>
      </w:pPr>
    </w:lvl>
    <w:lvl w:ilvl="7" w:tplc="0C0C0019" w:tentative="1">
      <w:start w:val="1"/>
      <w:numFmt w:val="lowerLetter"/>
      <w:lvlText w:val="%8."/>
      <w:lvlJc w:val="left"/>
      <w:pPr>
        <w:ind w:left="5817" w:hanging="360"/>
      </w:pPr>
    </w:lvl>
    <w:lvl w:ilvl="8" w:tplc="0C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2" w15:restartNumberingAfterBreak="0">
    <w:nsid w:val="585B7307"/>
    <w:multiLevelType w:val="hybridMultilevel"/>
    <w:tmpl w:val="4B9627C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96FC7"/>
    <w:multiLevelType w:val="multilevel"/>
    <w:tmpl w:val="DB2E0A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13BFA"/>
    <w:multiLevelType w:val="hybridMultilevel"/>
    <w:tmpl w:val="4F782C7C"/>
    <w:lvl w:ilvl="0" w:tplc="7CD8F3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4208D5"/>
    <w:multiLevelType w:val="hybridMultilevel"/>
    <w:tmpl w:val="7D187444"/>
    <w:lvl w:ilvl="0" w:tplc="7CD8F33E">
      <w:numFmt w:val="bullet"/>
      <w:lvlText w:val="-"/>
      <w:lvlJc w:val="left"/>
      <w:pPr>
        <w:ind w:left="1137" w:hanging="360"/>
      </w:pPr>
      <w:rPr>
        <w:rFonts w:ascii="Arial" w:eastAsia="Times New Roman" w:hAnsi="Arial" w:cs="Aria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6" w15:restartNumberingAfterBreak="0">
    <w:nsid w:val="5EB877AC"/>
    <w:multiLevelType w:val="multilevel"/>
    <w:tmpl w:val="81AAFD24"/>
    <w:styleLink w:val="List1"/>
    <w:lvl w:ilvl="0">
      <w:numFmt w:val="bullet"/>
      <w:lvlText w:val="•"/>
      <w:lvlJc w:val="left"/>
      <w:pPr>
        <w:ind w:left="227" w:hanging="227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•"/>
      <w:lvlJc w:val="left"/>
      <w:pPr>
        <w:ind w:left="454" w:hanging="227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680" w:hanging="227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907" w:hanging="227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1134" w:hanging="227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1361" w:hanging="227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1587" w:hanging="227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1814" w:hanging="227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2041" w:hanging="227"/>
      </w:pPr>
      <w:rPr>
        <w:rFonts w:ascii="StarSymbol" w:eastAsia="StarSymbol" w:hAnsi="StarSymbol" w:cs="StarSymbol"/>
        <w:sz w:val="18"/>
        <w:szCs w:val="18"/>
      </w:rPr>
    </w:lvl>
  </w:abstractNum>
  <w:abstractNum w:abstractNumId="37" w15:restartNumberingAfterBreak="0">
    <w:nsid w:val="636C6A24"/>
    <w:multiLevelType w:val="hybridMultilevel"/>
    <w:tmpl w:val="4AEA5CDA"/>
    <w:lvl w:ilvl="0" w:tplc="0C0C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8" w15:restartNumberingAfterBreak="0">
    <w:nsid w:val="6794616E"/>
    <w:multiLevelType w:val="hybridMultilevel"/>
    <w:tmpl w:val="1152D124"/>
    <w:lvl w:ilvl="0" w:tplc="7CD8F33E"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9" w15:restartNumberingAfterBreak="0">
    <w:nsid w:val="68CC164B"/>
    <w:multiLevelType w:val="multilevel"/>
    <w:tmpl w:val="CDB8A988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0" w15:restartNumberingAfterBreak="0">
    <w:nsid w:val="6DC56574"/>
    <w:multiLevelType w:val="multilevel"/>
    <w:tmpl w:val="DDC20B0A"/>
    <w:styleLink w:val="Liste21"/>
    <w:lvl w:ilvl="0">
      <w:numFmt w:val="bullet"/>
      <w:lvlText w:val="•"/>
      <w:lvlJc w:val="left"/>
      <w:pPr>
        <w:ind w:left="681" w:hanging="227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•"/>
      <w:lvlJc w:val="left"/>
      <w:pPr>
        <w:ind w:left="340" w:hanging="17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510" w:hanging="17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680" w:hanging="17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850" w:hanging="17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1020" w:hanging="17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1191" w:hanging="17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1361" w:hanging="17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1531" w:hanging="170"/>
      </w:pPr>
      <w:rPr>
        <w:rFonts w:ascii="StarSymbol" w:eastAsia="StarSymbol" w:hAnsi="StarSymbol" w:cs="StarSymbol"/>
        <w:sz w:val="18"/>
        <w:szCs w:val="18"/>
      </w:rPr>
    </w:lvl>
  </w:abstractNum>
  <w:abstractNum w:abstractNumId="41" w15:restartNumberingAfterBreak="0">
    <w:nsid w:val="6E5C0FD9"/>
    <w:multiLevelType w:val="hybridMultilevel"/>
    <w:tmpl w:val="E65CD70E"/>
    <w:lvl w:ilvl="0" w:tplc="0C0C000F">
      <w:start w:val="1"/>
      <w:numFmt w:val="decimal"/>
      <w:lvlText w:val="%1."/>
      <w:lvlJc w:val="left"/>
      <w:pPr>
        <w:ind w:left="578" w:hanging="360"/>
      </w:pPr>
    </w:lvl>
    <w:lvl w:ilvl="1" w:tplc="0C0C0019" w:tentative="1">
      <w:start w:val="1"/>
      <w:numFmt w:val="lowerLetter"/>
      <w:lvlText w:val="%2."/>
      <w:lvlJc w:val="left"/>
      <w:pPr>
        <w:ind w:left="1298" w:hanging="360"/>
      </w:pPr>
    </w:lvl>
    <w:lvl w:ilvl="2" w:tplc="0C0C001B" w:tentative="1">
      <w:start w:val="1"/>
      <w:numFmt w:val="lowerRoman"/>
      <w:lvlText w:val="%3."/>
      <w:lvlJc w:val="right"/>
      <w:pPr>
        <w:ind w:left="2018" w:hanging="180"/>
      </w:pPr>
    </w:lvl>
    <w:lvl w:ilvl="3" w:tplc="0C0C000F" w:tentative="1">
      <w:start w:val="1"/>
      <w:numFmt w:val="decimal"/>
      <w:lvlText w:val="%4."/>
      <w:lvlJc w:val="left"/>
      <w:pPr>
        <w:ind w:left="2738" w:hanging="360"/>
      </w:pPr>
    </w:lvl>
    <w:lvl w:ilvl="4" w:tplc="0C0C0019" w:tentative="1">
      <w:start w:val="1"/>
      <w:numFmt w:val="lowerLetter"/>
      <w:lvlText w:val="%5."/>
      <w:lvlJc w:val="left"/>
      <w:pPr>
        <w:ind w:left="3458" w:hanging="360"/>
      </w:pPr>
    </w:lvl>
    <w:lvl w:ilvl="5" w:tplc="0C0C001B" w:tentative="1">
      <w:start w:val="1"/>
      <w:numFmt w:val="lowerRoman"/>
      <w:lvlText w:val="%6."/>
      <w:lvlJc w:val="right"/>
      <w:pPr>
        <w:ind w:left="4178" w:hanging="180"/>
      </w:pPr>
    </w:lvl>
    <w:lvl w:ilvl="6" w:tplc="0C0C000F" w:tentative="1">
      <w:start w:val="1"/>
      <w:numFmt w:val="decimal"/>
      <w:lvlText w:val="%7."/>
      <w:lvlJc w:val="left"/>
      <w:pPr>
        <w:ind w:left="4898" w:hanging="360"/>
      </w:pPr>
    </w:lvl>
    <w:lvl w:ilvl="7" w:tplc="0C0C0019" w:tentative="1">
      <w:start w:val="1"/>
      <w:numFmt w:val="lowerLetter"/>
      <w:lvlText w:val="%8."/>
      <w:lvlJc w:val="left"/>
      <w:pPr>
        <w:ind w:left="5618" w:hanging="360"/>
      </w:pPr>
    </w:lvl>
    <w:lvl w:ilvl="8" w:tplc="0C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 w15:restartNumberingAfterBreak="0">
    <w:nsid w:val="71202ACB"/>
    <w:multiLevelType w:val="hybridMultilevel"/>
    <w:tmpl w:val="53ECEE92"/>
    <w:lvl w:ilvl="0" w:tplc="0C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0"/>
      </w:rPr>
    </w:lvl>
    <w:lvl w:ilvl="1" w:tplc="0C0C0003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3" w15:restartNumberingAfterBreak="0">
    <w:nsid w:val="72DC3D83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343341D"/>
    <w:multiLevelType w:val="multilevel"/>
    <w:tmpl w:val="FADC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60D2EEC"/>
    <w:multiLevelType w:val="multilevel"/>
    <w:tmpl w:val="85082C68"/>
    <w:lvl w:ilvl="0">
      <w:numFmt w:val="bullet"/>
      <w:lvlText w:val="•"/>
      <w:lvlJc w:val="left"/>
      <w:pPr>
        <w:ind w:left="833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◦"/>
      <w:lvlJc w:val="left"/>
      <w:pPr>
        <w:ind w:left="1193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ind w:left="1553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913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◦"/>
      <w:lvlJc w:val="left"/>
      <w:pPr>
        <w:ind w:left="2273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ind w:left="2633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993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◦"/>
      <w:lvlJc w:val="left"/>
      <w:pPr>
        <w:ind w:left="3353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ind w:left="3713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6" w15:restartNumberingAfterBreak="0">
    <w:nsid w:val="761307D1"/>
    <w:multiLevelType w:val="hybridMultilevel"/>
    <w:tmpl w:val="C00E810C"/>
    <w:lvl w:ilvl="0" w:tplc="0C0C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7" w15:restartNumberingAfterBreak="0">
    <w:nsid w:val="764A429F"/>
    <w:multiLevelType w:val="multilevel"/>
    <w:tmpl w:val="3460B69A"/>
    <w:styleLink w:val="Numbering1"/>
    <w:lvl w:ilvl="0">
      <w:start w:val="1"/>
      <w:numFmt w:val="decimal"/>
      <w:lvlText w:val=" %1."/>
      <w:lvlJc w:val="left"/>
      <w:pPr>
        <w:ind w:left="340" w:hanging="340"/>
      </w:pPr>
    </w:lvl>
    <w:lvl w:ilvl="1">
      <w:start w:val="1"/>
      <w:numFmt w:val="lowerLetter"/>
      <w:lvlText w:val=" %2)"/>
      <w:lvlJc w:val="left"/>
      <w:pPr>
        <w:ind w:left="680" w:hanging="340"/>
      </w:pPr>
    </w:lvl>
    <w:lvl w:ilvl="2">
      <w:numFmt w:val="bullet"/>
      <w:lvlText w:val="•"/>
      <w:lvlJc w:val="left"/>
      <w:pPr>
        <w:ind w:left="1020" w:hanging="34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 w:cs="StarSymbol"/>
        <w:sz w:val="18"/>
        <w:szCs w:val="18"/>
      </w:rPr>
    </w:lvl>
  </w:abstractNum>
  <w:abstractNum w:abstractNumId="48" w15:restartNumberingAfterBreak="0">
    <w:nsid w:val="77A95F61"/>
    <w:multiLevelType w:val="multilevel"/>
    <w:tmpl w:val="F702B3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9" w15:restartNumberingAfterBreak="0">
    <w:nsid w:val="78A10EEB"/>
    <w:multiLevelType w:val="hybridMultilevel"/>
    <w:tmpl w:val="E9CE41F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3D6174"/>
    <w:multiLevelType w:val="hybridMultilevel"/>
    <w:tmpl w:val="4FEC7E22"/>
    <w:lvl w:ilvl="0" w:tplc="7CD8F3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4046FA"/>
    <w:multiLevelType w:val="hybridMultilevel"/>
    <w:tmpl w:val="7774FD1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465759"/>
    <w:multiLevelType w:val="hybridMultilevel"/>
    <w:tmpl w:val="9446EF12"/>
    <w:lvl w:ilvl="0" w:tplc="0BF899C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D07E51"/>
    <w:multiLevelType w:val="multilevel"/>
    <w:tmpl w:val="9490C136"/>
    <w:styleLink w:val="Liste31"/>
    <w:lvl w:ilvl="0">
      <w:numFmt w:val="bullet"/>
      <w:lvlText w:val="✔"/>
      <w:lvlJc w:val="left"/>
      <w:pPr>
        <w:ind w:left="451" w:hanging="224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✔"/>
      <w:lvlJc w:val="left"/>
      <w:pPr>
        <w:ind w:left="448" w:hanging="224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✔"/>
      <w:lvlJc w:val="left"/>
      <w:pPr>
        <w:ind w:left="224" w:hanging="224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✔"/>
      <w:lvlJc w:val="left"/>
      <w:pPr>
        <w:ind w:left="448" w:hanging="224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✔"/>
      <w:lvlJc w:val="left"/>
      <w:pPr>
        <w:ind w:left="224" w:hanging="224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✔"/>
      <w:lvlJc w:val="left"/>
      <w:pPr>
        <w:ind w:left="448" w:hanging="224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✔"/>
      <w:lvlJc w:val="left"/>
      <w:pPr>
        <w:ind w:left="224" w:hanging="224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✔"/>
      <w:lvlJc w:val="left"/>
      <w:pPr>
        <w:ind w:left="448" w:hanging="224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✔"/>
      <w:lvlJc w:val="left"/>
      <w:pPr>
        <w:ind w:left="224" w:hanging="224"/>
      </w:pPr>
      <w:rPr>
        <w:rFonts w:ascii="StarSymbol" w:eastAsia="StarSymbol" w:hAnsi="StarSymbol" w:cs="StarSymbol"/>
        <w:sz w:val="18"/>
        <w:szCs w:val="18"/>
      </w:rPr>
    </w:lvl>
  </w:abstractNum>
  <w:num w:numId="1" w16cid:durableId="868179336">
    <w:abstractNumId w:val="14"/>
  </w:num>
  <w:num w:numId="2" w16cid:durableId="1743520556">
    <w:abstractNumId w:val="47"/>
  </w:num>
  <w:num w:numId="3" w16cid:durableId="251206743">
    <w:abstractNumId w:val="26"/>
  </w:num>
  <w:num w:numId="4" w16cid:durableId="1127697817">
    <w:abstractNumId w:val="36"/>
  </w:num>
  <w:num w:numId="5" w16cid:durableId="1165704517">
    <w:abstractNumId w:val="40"/>
  </w:num>
  <w:num w:numId="6" w16cid:durableId="1461143286">
    <w:abstractNumId w:val="53"/>
  </w:num>
  <w:num w:numId="7" w16cid:durableId="481778637">
    <w:abstractNumId w:val="48"/>
  </w:num>
  <w:num w:numId="8" w16cid:durableId="221723006">
    <w:abstractNumId w:val="39"/>
  </w:num>
  <w:num w:numId="9" w16cid:durableId="697241961">
    <w:abstractNumId w:val="5"/>
  </w:num>
  <w:num w:numId="10" w16cid:durableId="280772153">
    <w:abstractNumId w:val="45"/>
  </w:num>
  <w:num w:numId="11" w16cid:durableId="179049445">
    <w:abstractNumId w:val="9"/>
  </w:num>
  <w:num w:numId="12" w16cid:durableId="1316685450">
    <w:abstractNumId w:val="38"/>
  </w:num>
  <w:num w:numId="13" w16cid:durableId="981933127">
    <w:abstractNumId w:val="12"/>
  </w:num>
  <w:num w:numId="14" w16cid:durableId="822046569">
    <w:abstractNumId w:val="50"/>
  </w:num>
  <w:num w:numId="15" w16cid:durableId="784159939">
    <w:abstractNumId w:val="37"/>
  </w:num>
  <w:num w:numId="16" w16cid:durableId="966475223">
    <w:abstractNumId w:val="8"/>
  </w:num>
  <w:num w:numId="17" w16cid:durableId="2094616956">
    <w:abstractNumId w:val="15"/>
  </w:num>
  <w:num w:numId="18" w16cid:durableId="1803765708">
    <w:abstractNumId w:val="13"/>
  </w:num>
  <w:num w:numId="19" w16cid:durableId="833490998">
    <w:abstractNumId w:val="35"/>
  </w:num>
  <w:num w:numId="20" w16cid:durableId="497237810">
    <w:abstractNumId w:val="46"/>
  </w:num>
  <w:num w:numId="21" w16cid:durableId="1928004124">
    <w:abstractNumId w:val="32"/>
  </w:num>
  <w:num w:numId="22" w16cid:durableId="549268816">
    <w:abstractNumId w:val="29"/>
  </w:num>
  <w:num w:numId="23" w16cid:durableId="364907631">
    <w:abstractNumId w:val="7"/>
  </w:num>
  <w:num w:numId="24" w16cid:durableId="1156534382">
    <w:abstractNumId w:val="20"/>
  </w:num>
  <w:num w:numId="25" w16cid:durableId="2146504874">
    <w:abstractNumId w:val="41"/>
  </w:num>
  <w:num w:numId="26" w16cid:durableId="1020165603">
    <w:abstractNumId w:val="34"/>
  </w:num>
  <w:num w:numId="27" w16cid:durableId="317148868">
    <w:abstractNumId w:val="23"/>
  </w:num>
  <w:num w:numId="28" w16cid:durableId="2051345281">
    <w:abstractNumId w:val="1"/>
  </w:num>
  <w:num w:numId="29" w16cid:durableId="2035423173">
    <w:abstractNumId w:val="17"/>
  </w:num>
  <w:num w:numId="30" w16cid:durableId="349919728">
    <w:abstractNumId w:val="30"/>
  </w:num>
  <w:num w:numId="31" w16cid:durableId="1473250157">
    <w:abstractNumId w:val="27"/>
  </w:num>
  <w:num w:numId="32" w16cid:durableId="221335569">
    <w:abstractNumId w:val="43"/>
  </w:num>
  <w:num w:numId="33" w16cid:durableId="877085630">
    <w:abstractNumId w:val="52"/>
  </w:num>
  <w:num w:numId="34" w16cid:durableId="2019429880">
    <w:abstractNumId w:val="51"/>
  </w:num>
  <w:num w:numId="35" w16cid:durableId="1451045305">
    <w:abstractNumId w:val="28"/>
  </w:num>
  <w:num w:numId="36" w16cid:durableId="96297123">
    <w:abstractNumId w:val="18"/>
  </w:num>
  <w:num w:numId="37" w16cid:durableId="1348751916">
    <w:abstractNumId w:val="44"/>
  </w:num>
  <w:num w:numId="38" w16cid:durableId="1746607110">
    <w:abstractNumId w:val="24"/>
  </w:num>
  <w:num w:numId="39" w16cid:durableId="2014451522">
    <w:abstractNumId w:val="6"/>
  </w:num>
  <w:num w:numId="40" w16cid:durableId="1129930842">
    <w:abstractNumId w:val="10"/>
  </w:num>
  <w:num w:numId="41" w16cid:durableId="375861590">
    <w:abstractNumId w:val="0"/>
  </w:num>
  <w:num w:numId="42" w16cid:durableId="474100803">
    <w:abstractNumId w:val="33"/>
  </w:num>
  <w:num w:numId="43" w16cid:durableId="712969863">
    <w:abstractNumId w:val="25"/>
  </w:num>
  <w:num w:numId="44" w16cid:durableId="578104326">
    <w:abstractNumId w:val="4"/>
  </w:num>
  <w:num w:numId="45" w16cid:durableId="1833254997">
    <w:abstractNumId w:val="31"/>
  </w:num>
  <w:num w:numId="46" w16cid:durableId="730233350">
    <w:abstractNumId w:val="11"/>
  </w:num>
  <w:num w:numId="47" w16cid:durableId="932126566">
    <w:abstractNumId w:val="21"/>
  </w:num>
  <w:num w:numId="48" w16cid:durableId="851604088">
    <w:abstractNumId w:val="49"/>
  </w:num>
  <w:num w:numId="49" w16cid:durableId="830145099">
    <w:abstractNumId w:val="2"/>
  </w:num>
  <w:num w:numId="50" w16cid:durableId="406611008">
    <w:abstractNumId w:val="19"/>
  </w:num>
  <w:num w:numId="51" w16cid:durableId="1993678779">
    <w:abstractNumId w:val="42"/>
  </w:num>
  <w:num w:numId="52" w16cid:durableId="1571579251">
    <w:abstractNumId w:val="16"/>
  </w:num>
  <w:num w:numId="53" w16cid:durableId="86853820">
    <w:abstractNumId w:val="22"/>
  </w:num>
  <w:num w:numId="54" w16cid:durableId="243536289">
    <w:abstractNumId w:val="3"/>
  </w:num>
  <w:num w:numId="55" w16cid:durableId="378669300">
    <w:abstractNumId w:val="3"/>
  </w:num>
  <w:num w:numId="56" w16cid:durableId="721101728">
    <w:abstractNumId w:val="3"/>
  </w:num>
  <w:num w:numId="57" w16cid:durableId="1445539487">
    <w:abstractNumId w:val="3"/>
  </w:num>
  <w:num w:numId="58" w16cid:durableId="230233272">
    <w:abstractNumId w:val="3"/>
  </w:num>
  <w:num w:numId="59" w16cid:durableId="2043823056">
    <w:abstractNumId w:val="3"/>
  </w:num>
  <w:num w:numId="60" w16cid:durableId="905604289">
    <w:abstractNumId w:val="3"/>
  </w:num>
  <w:num w:numId="61" w16cid:durableId="714428236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attachedTemplate r:id="rId1"/>
  <w:defaultTabStop w:val="56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B4D"/>
    <w:rsid w:val="00000DA8"/>
    <w:rsid w:val="00001342"/>
    <w:rsid w:val="0000368F"/>
    <w:rsid w:val="000043DD"/>
    <w:rsid w:val="0000474C"/>
    <w:rsid w:val="00005871"/>
    <w:rsid w:val="0001301D"/>
    <w:rsid w:val="00013A2D"/>
    <w:rsid w:val="000158D9"/>
    <w:rsid w:val="00017394"/>
    <w:rsid w:val="0002231A"/>
    <w:rsid w:val="000262E7"/>
    <w:rsid w:val="00026949"/>
    <w:rsid w:val="00026DD7"/>
    <w:rsid w:val="00027833"/>
    <w:rsid w:val="00032C34"/>
    <w:rsid w:val="00036729"/>
    <w:rsid w:val="00037D31"/>
    <w:rsid w:val="00040227"/>
    <w:rsid w:val="00043F4C"/>
    <w:rsid w:val="00044BB2"/>
    <w:rsid w:val="00045047"/>
    <w:rsid w:val="0004558A"/>
    <w:rsid w:val="0004793E"/>
    <w:rsid w:val="00050116"/>
    <w:rsid w:val="000536BC"/>
    <w:rsid w:val="00057956"/>
    <w:rsid w:val="00064749"/>
    <w:rsid w:val="00080B38"/>
    <w:rsid w:val="0008427F"/>
    <w:rsid w:val="00087331"/>
    <w:rsid w:val="00091619"/>
    <w:rsid w:val="00095576"/>
    <w:rsid w:val="00096506"/>
    <w:rsid w:val="000A1143"/>
    <w:rsid w:val="000A43F9"/>
    <w:rsid w:val="000A60D7"/>
    <w:rsid w:val="000A666A"/>
    <w:rsid w:val="000B445D"/>
    <w:rsid w:val="000B66B8"/>
    <w:rsid w:val="000C06BA"/>
    <w:rsid w:val="000C2A42"/>
    <w:rsid w:val="000C3A4D"/>
    <w:rsid w:val="000C6FC0"/>
    <w:rsid w:val="000D212C"/>
    <w:rsid w:val="000D4223"/>
    <w:rsid w:val="000E06E2"/>
    <w:rsid w:val="000E2884"/>
    <w:rsid w:val="000E6382"/>
    <w:rsid w:val="000E63D5"/>
    <w:rsid w:val="000E6F88"/>
    <w:rsid w:val="000F1A35"/>
    <w:rsid w:val="000F4075"/>
    <w:rsid w:val="000F5234"/>
    <w:rsid w:val="000F5551"/>
    <w:rsid w:val="000F57D0"/>
    <w:rsid w:val="001005E5"/>
    <w:rsid w:val="00100E7F"/>
    <w:rsid w:val="00101393"/>
    <w:rsid w:val="00101701"/>
    <w:rsid w:val="001150B6"/>
    <w:rsid w:val="00116EEE"/>
    <w:rsid w:val="001225AE"/>
    <w:rsid w:val="001328E9"/>
    <w:rsid w:val="00141D34"/>
    <w:rsid w:val="00154017"/>
    <w:rsid w:val="00154569"/>
    <w:rsid w:val="00155893"/>
    <w:rsid w:val="00156FBE"/>
    <w:rsid w:val="00160C05"/>
    <w:rsid w:val="001611BB"/>
    <w:rsid w:val="0016180F"/>
    <w:rsid w:val="001676D5"/>
    <w:rsid w:val="00172255"/>
    <w:rsid w:val="00172356"/>
    <w:rsid w:val="00174C78"/>
    <w:rsid w:val="00175A07"/>
    <w:rsid w:val="00177840"/>
    <w:rsid w:val="00177BBB"/>
    <w:rsid w:val="00180885"/>
    <w:rsid w:val="00180BF1"/>
    <w:rsid w:val="0018112C"/>
    <w:rsid w:val="001867BD"/>
    <w:rsid w:val="00187867"/>
    <w:rsid w:val="0019176D"/>
    <w:rsid w:val="001954CE"/>
    <w:rsid w:val="001974FD"/>
    <w:rsid w:val="001A669F"/>
    <w:rsid w:val="001A68B0"/>
    <w:rsid w:val="001A7014"/>
    <w:rsid w:val="001B0833"/>
    <w:rsid w:val="001B1220"/>
    <w:rsid w:val="001B6DF4"/>
    <w:rsid w:val="001C39A5"/>
    <w:rsid w:val="001C5056"/>
    <w:rsid w:val="001C6358"/>
    <w:rsid w:val="001C6404"/>
    <w:rsid w:val="001D1AFE"/>
    <w:rsid w:val="001D7BCE"/>
    <w:rsid w:val="001E1E9B"/>
    <w:rsid w:val="001E3481"/>
    <w:rsid w:val="001E482A"/>
    <w:rsid w:val="001E5A93"/>
    <w:rsid w:val="001E6336"/>
    <w:rsid w:val="001E69B5"/>
    <w:rsid w:val="001E72E6"/>
    <w:rsid w:val="001F0C36"/>
    <w:rsid w:val="001F19F5"/>
    <w:rsid w:val="001F4F38"/>
    <w:rsid w:val="001F6D13"/>
    <w:rsid w:val="001F7066"/>
    <w:rsid w:val="001F7350"/>
    <w:rsid w:val="00200A35"/>
    <w:rsid w:val="00200D48"/>
    <w:rsid w:val="002011AC"/>
    <w:rsid w:val="00203938"/>
    <w:rsid w:val="00203E27"/>
    <w:rsid w:val="00207350"/>
    <w:rsid w:val="002132A1"/>
    <w:rsid w:val="00215B61"/>
    <w:rsid w:val="00217578"/>
    <w:rsid w:val="00221DEB"/>
    <w:rsid w:val="00223B0C"/>
    <w:rsid w:val="00225323"/>
    <w:rsid w:val="00230BBD"/>
    <w:rsid w:val="002325EF"/>
    <w:rsid w:val="00234C01"/>
    <w:rsid w:val="002409E0"/>
    <w:rsid w:val="00241FDD"/>
    <w:rsid w:val="0024351A"/>
    <w:rsid w:val="00243FD3"/>
    <w:rsid w:val="00244C76"/>
    <w:rsid w:val="002463B8"/>
    <w:rsid w:val="002464CB"/>
    <w:rsid w:val="00250B92"/>
    <w:rsid w:val="002530BB"/>
    <w:rsid w:val="00253500"/>
    <w:rsid w:val="0025375E"/>
    <w:rsid w:val="002545F3"/>
    <w:rsid w:val="00256B34"/>
    <w:rsid w:val="00257D8D"/>
    <w:rsid w:val="002613A4"/>
    <w:rsid w:val="00264363"/>
    <w:rsid w:val="00264849"/>
    <w:rsid w:val="00266E8E"/>
    <w:rsid w:val="0027071D"/>
    <w:rsid w:val="002763AB"/>
    <w:rsid w:val="00280190"/>
    <w:rsid w:val="00285F03"/>
    <w:rsid w:val="00286CD9"/>
    <w:rsid w:val="00287008"/>
    <w:rsid w:val="0029155E"/>
    <w:rsid w:val="00294872"/>
    <w:rsid w:val="002961E4"/>
    <w:rsid w:val="002A14F7"/>
    <w:rsid w:val="002A1580"/>
    <w:rsid w:val="002A181D"/>
    <w:rsid w:val="002A37BD"/>
    <w:rsid w:val="002A41C2"/>
    <w:rsid w:val="002A4761"/>
    <w:rsid w:val="002A4B2E"/>
    <w:rsid w:val="002A4E7F"/>
    <w:rsid w:val="002B2CFD"/>
    <w:rsid w:val="002B632D"/>
    <w:rsid w:val="002C2C02"/>
    <w:rsid w:val="002C5CE8"/>
    <w:rsid w:val="002D07CF"/>
    <w:rsid w:val="002D3274"/>
    <w:rsid w:val="002E0B94"/>
    <w:rsid w:val="002E0E1B"/>
    <w:rsid w:val="002E3F82"/>
    <w:rsid w:val="002E4034"/>
    <w:rsid w:val="002E74B8"/>
    <w:rsid w:val="002E76F7"/>
    <w:rsid w:val="002F5F68"/>
    <w:rsid w:val="002F6BE9"/>
    <w:rsid w:val="002F7EF2"/>
    <w:rsid w:val="00300242"/>
    <w:rsid w:val="00302162"/>
    <w:rsid w:val="0030334E"/>
    <w:rsid w:val="00303472"/>
    <w:rsid w:val="003035B3"/>
    <w:rsid w:val="00303DAD"/>
    <w:rsid w:val="00304D6A"/>
    <w:rsid w:val="003053D2"/>
    <w:rsid w:val="00305859"/>
    <w:rsid w:val="00311A5E"/>
    <w:rsid w:val="0031248F"/>
    <w:rsid w:val="00312CAB"/>
    <w:rsid w:val="00316729"/>
    <w:rsid w:val="003216D3"/>
    <w:rsid w:val="00322D33"/>
    <w:rsid w:val="00323E7C"/>
    <w:rsid w:val="00324C30"/>
    <w:rsid w:val="00325861"/>
    <w:rsid w:val="00326270"/>
    <w:rsid w:val="0032661C"/>
    <w:rsid w:val="00326665"/>
    <w:rsid w:val="0033057E"/>
    <w:rsid w:val="0034332C"/>
    <w:rsid w:val="00344ED9"/>
    <w:rsid w:val="0034522B"/>
    <w:rsid w:val="00355D64"/>
    <w:rsid w:val="00360A84"/>
    <w:rsid w:val="00362754"/>
    <w:rsid w:val="00363A3D"/>
    <w:rsid w:val="0036432A"/>
    <w:rsid w:val="00365E4E"/>
    <w:rsid w:val="00366A37"/>
    <w:rsid w:val="00367D56"/>
    <w:rsid w:val="00370FFD"/>
    <w:rsid w:val="003714A9"/>
    <w:rsid w:val="00372177"/>
    <w:rsid w:val="00372D2A"/>
    <w:rsid w:val="0037550C"/>
    <w:rsid w:val="00381552"/>
    <w:rsid w:val="00390ABD"/>
    <w:rsid w:val="00390B59"/>
    <w:rsid w:val="00390BDE"/>
    <w:rsid w:val="003935E6"/>
    <w:rsid w:val="00394A27"/>
    <w:rsid w:val="00394A6B"/>
    <w:rsid w:val="003A0121"/>
    <w:rsid w:val="003A169B"/>
    <w:rsid w:val="003A26E1"/>
    <w:rsid w:val="003A32EF"/>
    <w:rsid w:val="003A6A18"/>
    <w:rsid w:val="003A6FA0"/>
    <w:rsid w:val="003B0D43"/>
    <w:rsid w:val="003B25D3"/>
    <w:rsid w:val="003B4CB8"/>
    <w:rsid w:val="003C12A2"/>
    <w:rsid w:val="003C266C"/>
    <w:rsid w:val="003C63F7"/>
    <w:rsid w:val="003C6F9D"/>
    <w:rsid w:val="003C7B06"/>
    <w:rsid w:val="003D24DA"/>
    <w:rsid w:val="003D3D0B"/>
    <w:rsid w:val="003D43A0"/>
    <w:rsid w:val="003D570B"/>
    <w:rsid w:val="003D5921"/>
    <w:rsid w:val="003D5A4C"/>
    <w:rsid w:val="003D732B"/>
    <w:rsid w:val="003E4199"/>
    <w:rsid w:val="003E5392"/>
    <w:rsid w:val="003F17C8"/>
    <w:rsid w:val="003F197B"/>
    <w:rsid w:val="003F2C0F"/>
    <w:rsid w:val="003F3FC1"/>
    <w:rsid w:val="0040090B"/>
    <w:rsid w:val="00400CEA"/>
    <w:rsid w:val="004014B6"/>
    <w:rsid w:val="00404189"/>
    <w:rsid w:val="00405822"/>
    <w:rsid w:val="004107C8"/>
    <w:rsid w:val="00410A2C"/>
    <w:rsid w:val="00414F42"/>
    <w:rsid w:val="004150FA"/>
    <w:rsid w:val="00415886"/>
    <w:rsid w:val="004159BD"/>
    <w:rsid w:val="00416537"/>
    <w:rsid w:val="00417B2E"/>
    <w:rsid w:val="00421BD0"/>
    <w:rsid w:val="00422344"/>
    <w:rsid w:val="00424CDC"/>
    <w:rsid w:val="00432371"/>
    <w:rsid w:val="0043326C"/>
    <w:rsid w:val="00444084"/>
    <w:rsid w:val="0044483E"/>
    <w:rsid w:val="00447129"/>
    <w:rsid w:val="00450268"/>
    <w:rsid w:val="00453FF2"/>
    <w:rsid w:val="00454F92"/>
    <w:rsid w:val="00455398"/>
    <w:rsid w:val="00456DF0"/>
    <w:rsid w:val="00456E77"/>
    <w:rsid w:val="00457941"/>
    <w:rsid w:val="00457D04"/>
    <w:rsid w:val="00460543"/>
    <w:rsid w:val="00461057"/>
    <w:rsid w:val="00462145"/>
    <w:rsid w:val="00463474"/>
    <w:rsid w:val="00464ACF"/>
    <w:rsid w:val="00466E8E"/>
    <w:rsid w:val="004716FB"/>
    <w:rsid w:val="004728D9"/>
    <w:rsid w:val="0047487E"/>
    <w:rsid w:val="00477CB3"/>
    <w:rsid w:val="004812CA"/>
    <w:rsid w:val="00482B62"/>
    <w:rsid w:val="004844A4"/>
    <w:rsid w:val="004861D6"/>
    <w:rsid w:val="00487FB0"/>
    <w:rsid w:val="00491159"/>
    <w:rsid w:val="00496470"/>
    <w:rsid w:val="00497CA5"/>
    <w:rsid w:val="004A0CBC"/>
    <w:rsid w:val="004A17B0"/>
    <w:rsid w:val="004A3938"/>
    <w:rsid w:val="004A4D14"/>
    <w:rsid w:val="004A5233"/>
    <w:rsid w:val="004A6BDC"/>
    <w:rsid w:val="004B0AE3"/>
    <w:rsid w:val="004B154A"/>
    <w:rsid w:val="004B3CBA"/>
    <w:rsid w:val="004B6568"/>
    <w:rsid w:val="004C1187"/>
    <w:rsid w:val="004C11C4"/>
    <w:rsid w:val="004C6957"/>
    <w:rsid w:val="004D0D02"/>
    <w:rsid w:val="004E0764"/>
    <w:rsid w:val="004E25BE"/>
    <w:rsid w:val="004E41F1"/>
    <w:rsid w:val="004E5BEE"/>
    <w:rsid w:val="004F1F00"/>
    <w:rsid w:val="004F2868"/>
    <w:rsid w:val="004F71F7"/>
    <w:rsid w:val="004F74E8"/>
    <w:rsid w:val="004F7F22"/>
    <w:rsid w:val="005035DB"/>
    <w:rsid w:val="005064FA"/>
    <w:rsid w:val="0050674D"/>
    <w:rsid w:val="00513CAF"/>
    <w:rsid w:val="00515020"/>
    <w:rsid w:val="0052096E"/>
    <w:rsid w:val="0052735B"/>
    <w:rsid w:val="00532308"/>
    <w:rsid w:val="00532E87"/>
    <w:rsid w:val="00535A54"/>
    <w:rsid w:val="00536C6E"/>
    <w:rsid w:val="00541AF1"/>
    <w:rsid w:val="005511CC"/>
    <w:rsid w:val="00553BF4"/>
    <w:rsid w:val="00564D56"/>
    <w:rsid w:val="005660F4"/>
    <w:rsid w:val="00572B33"/>
    <w:rsid w:val="00575C03"/>
    <w:rsid w:val="005776DD"/>
    <w:rsid w:val="00583B8F"/>
    <w:rsid w:val="0058403B"/>
    <w:rsid w:val="00584DD1"/>
    <w:rsid w:val="00586FC4"/>
    <w:rsid w:val="0059431A"/>
    <w:rsid w:val="00597F39"/>
    <w:rsid w:val="005A0232"/>
    <w:rsid w:val="005A30CE"/>
    <w:rsid w:val="005A570C"/>
    <w:rsid w:val="005A58DD"/>
    <w:rsid w:val="005A7222"/>
    <w:rsid w:val="005B36A4"/>
    <w:rsid w:val="005B47D2"/>
    <w:rsid w:val="005B5A7E"/>
    <w:rsid w:val="005B6C0E"/>
    <w:rsid w:val="005C19C0"/>
    <w:rsid w:val="005D0A67"/>
    <w:rsid w:val="005D56FA"/>
    <w:rsid w:val="005E0F1E"/>
    <w:rsid w:val="005E3832"/>
    <w:rsid w:val="005E61D3"/>
    <w:rsid w:val="005E69F5"/>
    <w:rsid w:val="005F13D3"/>
    <w:rsid w:val="005F5B2A"/>
    <w:rsid w:val="005F74D6"/>
    <w:rsid w:val="0060065A"/>
    <w:rsid w:val="00601DE1"/>
    <w:rsid w:val="00606B6E"/>
    <w:rsid w:val="00607652"/>
    <w:rsid w:val="006107E7"/>
    <w:rsid w:val="00622F6D"/>
    <w:rsid w:val="0062510C"/>
    <w:rsid w:val="00626168"/>
    <w:rsid w:val="00631163"/>
    <w:rsid w:val="00632F1B"/>
    <w:rsid w:val="0063400E"/>
    <w:rsid w:val="00634CC9"/>
    <w:rsid w:val="00636855"/>
    <w:rsid w:val="00637B5D"/>
    <w:rsid w:val="00640E68"/>
    <w:rsid w:val="006442A5"/>
    <w:rsid w:val="00651194"/>
    <w:rsid w:val="00652F9A"/>
    <w:rsid w:val="00654A67"/>
    <w:rsid w:val="00657EAA"/>
    <w:rsid w:val="00662C1A"/>
    <w:rsid w:val="00675FEF"/>
    <w:rsid w:val="0067789C"/>
    <w:rsid w:val="00681CA5"/>
    <w:rsid w:val="0068627A"/>
    <w:rsid w:val="0068796B"/>
    <w:rsid w:val="00690910"/>
    <w:rsid w:val="00690EB4"/>
    <w:rsid w:val="00693453"/>
    <w:rsid w:val="00694FEE"/>
    <w:rsid w:val="006959D2"/>
    <w:rsid w:val="00695A1E"/>
    <w:rsid w:val="006A3141"/>
    <w:rsid w:val="006A6903"/>
    <w:rsid w:val="006B09D2"/>
    <w:rsid w:val="006B14AD"/>
    <w:rsid w:val="006B51BD"/>
    <w:rsid w:val="006B5885"/>
    <w:rsid w:val="006C1EB7"/>
    <w:rsid w:val="006C43A4"/>
    <w:rsid w:val="006C507E"/>
    <w:rsid w:val="006C5845"/>
    <w:rsid w:val="006C6D18"/>
    <w:rsid w:val="006D3629"/>
    <w:rsid w:val="006D53AF"/>
    <w:rsid w:val="006D6A03"/>
    <w:rsid w:val="006D6EC3"/>
    <w:rsid w:val="006D74AD"/>
    <w:rsid w:val="006E30F1"/>
    <w:rsid w:val="006E71F7"/>
    <w:rsid w:val="006E742D"/>
    <w:rsid w:val="006E795B"/>
    <w:rsid w:val="006E79D6"/>
    <w:rsid w:val="006F1012"/>
    <w:rsid w:val="006F79CA"/>
    <w:rsid w:val="00700652"/>
    <w:rsid w:val="00701D87"/>
    <w:rsid w:val="007054E7"/>
    <w:rsid w:val="00706A2A"/>
    <w:rsid w:val="007078ED"/>
    <w:rsid w:val="0071235C"/>
    <w:rsid w:val="00713D44"/>
    <w:rsid w:val="00713F18"/>
    <w:rsid w:val="007202C1"/>
    <w:rsid w:val="00723F09"/>
    <w:rsid w:val="0072641E"/>
    <w:rsid w:val="00726D68"/>
    <w:rsid w:val="00727B56"/>
    <w:rsid w:val="00731FE0"/>
    <w:rsid w:val="00733B7D"/>
    <w:rsid w:val="00736D8E"/>
    <w:rsid w:val="00746605"/>
    <w:rsid w:val="0075253E"/>
    <w:rsid w:val="00753965"/>
    <w:rsid w:val="00756831"/>
    <w:rsid w:val="00756DE4"/>
    <w:rsid w:val="00764B8E"/>
    <w:rsid w:val="00765AF6"/>
    <w:rsid w:val="007668D1"/>
    <w:rsid w:val="00766ACD"/>
    <w:rsid w:val="007671E8"/>
    <w:rsid w:val="007703B2"/>
    <w:rsid w:val="00770820"/>
    <w:rsid w:val="0077129C"/>
    <w:rsid w:val="00771F51"/>
    <w:rsid w:val="00772EED"/>
    <w:rsid w:val="00775E28"/>
    <w:rsid w:val="007806C4"/>
    <w:rsid w:val="00782430"/>
    <w:rsid w:val="00784066"/>
    <w:rsid w:val="00786E75"/>
    <w:rsid w:val="00790367"/>
    <w:rsid w:val="00795F51"/>
    <w:rsid w:val="007A424B"/>
    <w:rsid w:val="007A64D0"/>
    <w:rsid w:val="007A6700"/>
    <w:rsid w:val="007A672A"/>
    <w:rsid w:val="007C241F"/>
    <w:rsid w:val="007C3A47"/>
    <w:rsid w:val="007C4A65"/>
    <w:rsid w:val="007E1113"/>
    <w:rsid w:val="007E2B23"/>
    <w:rsid w:val="007E45E5"/>
    <w:rsid w:val="007E648E"/>
    <w:rsid w:val="007E757D"/>
    <w:rsid w:val="007F12BB"/>
    <w:rsid w:val="007F1C6C"/>
    <w:rsid w:val="007F65AF"/>
    <w:rsid w:val="007F684D"/>
    <w:rsid w:val="007F7172"/>
    <w:rsid w:val="00802E77"/>
    <w:rsid w:val="00803292"/>
    <w:rsid w:val="0080792D"/>
    <w:rsid w:val="0081013E"/>
    <w:rsid w:val="0081016A"/>
    <w:rsid w:val="00811B36"/>
    <w:rsid w:val="0083197F"/>
    <w:rsid w:val="00831BCD"/>
    <w:rsid w:val="00833FA5"/>
    <w:rsid w:val="008350C7"/>
    <w:rsid w:val="00835CC7"/>
    <w:rsid w:val="00837C47"/>
    <w:rsid w:val="0084059D"/>
    <w:rsid w:val="00850FF0"/>
    <w:rsid w:val="00851BEE"/>
    <w:rsid w:val="008523F4"/>
    <w:rsid w:val="00854D49"/>
    <w:rsid w:val="00855141"/>
    <w:rsid w:val="00860F61"/>
    <w:rsid w:val="00874205"/>
    <w:rsid w:val="00876415"/>
    <w:rsid w:val="008772E5"/>
    <w:rsid w:val="00885751"/>
    <w:rsid w:val="00885AB6"/>
    <w:rsid w:val="00886030"/>
    <w:rsid w:val="00886A50"/>
    <w:rsid w:val="00887E6C"/>
    <w:rsid w:val="00892039"/>
    <w:rsid w:val="00892EE1"/>
    <w:rsid w:val="00893DE5"/>
    <w:rsid w:val="00893EEE"/>
    <w:rsid w:val="00896059"/>
    <w:rsid w:val="0089674E"/>
    <w:rsid w:val="008A1B0C"/>
    <w:rsid w:val="008B543D"/>
    <w:rsid w:val="008B60F0"/>
    <w:rsid w:val="008C1FCA"/>
    <w:rsid w:val="008C3B30"/>
    <w:rsid w:val="008C50BB"/>
    <w:rsid w:val="008C5E12"/>
    <w:rsid w:val="008D08B5"/>
    <w:rsid w:val="008D35E6"/>
    <w:rsid w:val="008D44E5"/>
    <w:rsid w:val="008D4F08"/>
    <w:rsid w:val="008D74C0"/>
    <w:rsid w:val="008E4ED1"/>
    <w:rsid w:val="008F1BBF"/>
    <w:rsid w:val="008F2C20"/>
    <w:rsid w:val="008F480E"/>
    <w:rsid w:val="008F5C2C"/>
    <w:rsid w:val="008F6131"/>
    <w:rsid w:val="008F68E9"/>
    <w:rsid w:val="0090121C"/>
    <w:rsid w:val="009022C8"/>
    <w:rsid w:val="00904525"/>
    <w:rsid w:val="00906094"/>
    <w:rsid w:val="00910CB6"/>
    <w:rsid w:val="00913BFD"/>
    <w:rsid w:val="00915686"/>
    <w:rsid w:val="009169D3"/>
    <w:rsid w:val="009205EF"/>
    <w:rsid w:val="00921A82"/>
    <w:rsid w:val="00925B7C"/>
    <w:rsid w:val="00926ECA"/>
    <w:rsid w:val="00932484"/>
    <w:rsid w:val="00933B0B"/>
    <w:rsid w:val="0093427B"/>
    <w:rsid w:val="009356D1"/>
    <w:rsid w:val="00937E15"/>
    <w:rsid w:val="0094007A"/>
    <w:rsid w:val="00940C14"/>
    <w:rsid w:val="00944A67"/>
    <w:rsid w:val="00945370"/>
    <w:rsid w:val="009477B1"/>
    <w:rsid w:val="0095075F"/>
    <w:rsid w:val="00950C4F"/>
    <w:rsid w:val="00951AD6"/>
    <w:rsid w:val="009557EA"/>
    <w:rsid w:val="00957B41"/>
    <w:rsid w:val="0096489C"/>
    <w:rsid w:val="009651F4"/>
    <w:rsid w:val="00973AFD"/>
    <w:rsid w:val="00976D5E"/>
    <w:rsid w:val="0098310A"/>
    <w:rsid w:val="00987CA1"/>
    <w:rsid w:val="00987DCB"/>
    <w:rsid w:val="00990060"/>
    <w:rsid w:val="009914F6"/>
    <w:rsid w:val="0099320B"/>
    <w:rsid w:val="009933C3"/>
    <w:rsid w:val="00995B4D"/>
    <w:rsid w:val="00997C16"/>
    <w:rsid w:val="009A1EC8"/>
    <w:rsid w:val="009A48C4"/>
    <w:rsid w:val="009A5B12"/>
    <w:rsid w:val="009A620F"/>
    <w:rsid w:val="009B1686"/>
    <w:rsid w:val="009B26B2"/>
    <w:rsid w:val="009B732A"/>
    <w:rsid w:val="009B7A15"/>
    <w:rsid w:val="009C181C"/>
    <w:rsid w:val="009C6CE7"/>
    <w:rsid w:val="009D0FAF"/>
    <w:rsid w:val="009D176D"/>
    <w:rsid w:val="009D63F3"/>
    <w:rsid w:val="009E0D2D"/>
    <w:rsid w:val="009E3256"/>
    <w:rsid w:val="009E740B"/>
    <w:rsid w:val="009E7AB9"/>
    <w:rsid w:val="009F03A2"/>
    <w:rsid w:val="009F15D0"/>
    <w:rsid w:val="009F4297"/>
    <w:rsid w:val="009F7C49"/>
    <w:rsid w:val="00A0137A"/>
    <w:rsid w:val="00A01D43"/>
    <w:rsid w:val="00A02432"/>
    <w:rsid w:val="00A0332E"/>
    <w:rsid w:val="00A04C68"/>
    <w:rsid w:val="00A100FC"/>
    <w:rsid w:val="00A124D8"/>
    <w:rsid w:val="00A13EF4"/>
    <w:rsid w:val="00A1492D"/>
    <w:rsid w:val="00A20E52"/>
    <w:rsid w:val="00A21274"/>
    <w:rsid w:val="00A246C2"/>
    <w:rsid w:val="00A250F4"/>
    <w:rsid w:val="00A27081"/>
    <w:rsid w:val="00A30551"/>
    <w:rsid w:val="00A31069"/>
    <w:rsid w:val="00A3249A"/>
    <w:rsid w:val="00A34929"/>
    <w:rsid w:val="00A35BB1"/>
    <w:rsid w:val="00A36D9E"/>
    <w:rsid w:val="00A373E1"/>
    <w:rsid w:val="00A401F9"/>
    <w:rsid w:val="00A40AEE"/>
    <w:rsid w:val="00A420D7"/>
    <w:rsid w:val="00A466B3"/>
    <w:rsid w:val="00A473FD"/>
    <w:rsid w:val="00A533A4"/>
    <w:rsid w:val="00A540CB"/>
    <w:rsid w:val="00A57CB6"/>
    <w:rsid w:val="00A6387E"/>
    <w:rsid w:val="00A66CE1"/>
    <w:rsid w:val="00A70D49"/>
    <w:rsid w:val="00A713C0"/>
    <w:rsid w:val="00A71837"/>
    <w:rsid w:val="00A756ED"/>
    <w:rsid w:val="00A77551"/>
    <w:rsid w:val="00A804EE"/>
    <w:rsid w:val="00A84702"/>
    <w:rsid w:val="00A85F13"/>
    <w:rsid w:val="00A86A29"/>
    <w:rsid w:val="00A8760A"/>
    <w:rsid w:val="00A90162"/>
    <w:rsid w:val="00A92871"/>
    <w:rsid w:val="00A94091"/>
    <w:rsid w:val="00A97240"/>
    <w:rsid w:val="00AA1AAF"/>
    <w:rsid w:val="00AA24FD"/>
    <w:rsid w:val="00AA604A"/>
    <w:rsid w:val="00AB01DF"/>
    <w:rsid w:val="00AB4111"/>
    <w:rsid w:val="00AB4E3F"/>
    <w:rsid w:val="00AB7706"/>
    <w:rsid w:val="00AC0347"/>
    <w:rsid w:val="00AC0983"/>
    <w:rsid w:val="00AC11DA"/>
    <w:rsid w:val="00AC44F0"/>
    <w:rsid w:val="00AC54F2"/>
    <w:rsid w:val="00AC7F32"/>
    <w:rsid w:val="00AD1FCA"/>
    <w:rsid w:val="00AD2264"/>
    <w:rsid w:val="00AD425E"/>
    <w:rsid w:val="00AE2D17"/>
    <w:rsid w:val="00AE3CCB"/>
    <w:rsid w:val="00AE461E"/>
    <w:rsid w:val="00AE6CC9"/>
    <w:rsid w:val="00AF4708"/>
    <w:rsid w:val="00AF5012"/>
    <w:rsid w:val="00AF6536"/>
    <w:rsid w:val="00B06883"/>
    <w:rsid w:val="00B1537A"/>
    <w:rsid w:val="00B178A7"/>
    <w:rsid w:val="00B17E0A"/>
    <w:rsid w:val="00B205C1"/>
    <w:rsid w:val="00B2222F"/>
    <w:rsid w:val="00B22650"/>
    <w:rsid w:val="00B25A75"/>
    <w:rsid w:val="00B32377"/>
    <w:rsid w:val="00B353AF"/>
    <w:rsid w:val="00B408CA"/>
    <w:rsid w:val="00B41B7E"/>
    <w:rsid w:val="00B429EC"/>
    <w:rsid w:val="00B44099"/>
    <w:rsid w:val="00B4494C"/>
    <w:rsid w:val="00B50E1D"/>
    <w:rsid w:val="00B536D0"/>
    <w:rsid w:val="00B57A15"/>
    <w:rsid w:val="00B62690"/>
    <w:rsid w:val="00B63F2E"/>
    <w:rsid w:val="00B67E72"/>
    <w:rsid w:val="00B71884"/>
    <w:rsid w:val="00B72D21"/>
    <w:rsid w:val="00B75B9A"/>
    <w:rsid w:val="00B76C47"/>
    <w:rsid w:val="00B82787"/>
    <w:rsid w:val="00B828BE"/>
    <w:rsid w:val="00B852BC"/>
    <w:rsid w:val="00B94CD0"/>
    <w:rsid w:val="00B970EC"/>
    <w:rsid w:val="00BA0757"/>
    <w:rsid w:val="00BA380A"/>
    <w:rsid w:val="00BA451A"/>
    <w:rsid w:val="00BA55AD"/>
    <w:rsid w:val="00BB0CFE"/>
    <w:rsid w:val="00BB3299"/>
    <w:rsid w:val="00BB5C80"/>
    <w:rsid w:val="00BB6528"/>
    <w:rsid w:val="00BB6AB0"/>
    <w:rsid w:val="00BC2479"/>
    <w:rsid w:val="00BC5116"/>
    <w:rsid w:val="00BC6AFB"/>
    <w:rsid w:val="00BC718E"/>
    <w:rsid w:val="00BD5AC7"/>
    <w:rsid w:val="00BE3648"/>
    <w:rsid w:val="00BE4801"/>
    <w:rsid w:val="00BE7D7F"/>
    <w:rsid w:val="00C00678"/>
    <w:rsid w:val="00C03426"/>
    <w:rsid w:val="00C03C56"/>
    <w:rsid w:val="00C04718"/>
    <w:rsid w:val="00C05E21"/>
    <w:rsid w:val="00C074A6"/>
    <w:rsid w:val="00C075D1"/>
    <w:rsid w:val="00C10C55"/>
    <w:rsid w:val="00C112ED"/>
    <w:rsid w:val="00C11B06"/>
    <w:rsid w:val="00C145E6"/>
    <w:rsid w:val="00C21044"/>
    <w:rsid w:val="00C21A01"/>
    <w:rsid w:val="00C22CA8"/>
    <w:rsid w:val="00C238F8"/>
    <w:rsid w:val="00C25178"/>
    <w:rsid w:val="00C27084"/>
    <w:rsid w:val="00C27F4B"/>
    <w:rsid w:val="00C328BC"/>
    <w:rsid w:val="00C33133"/>
    <w:rsid w:val="00C34599"/>
    <w:rsid w:val="00C35AA1"/>
    <w:rsid w:val="00C35C65"/>
    <w:rsid w:val="00C431CE"/>
    <w:rsid w:val="00C501AC"/>
    <w:rsid w:val="00C51297"/>
    <w:rsid w:val="00C5230E"/>
    <w:rsid w:val="00C53F3F"/>
    <w:rsid w:val="00C57E3C"/>
    <w:rsid w:val="00C6035E"/>
    <w:rsid w:val="00C60C3B"/>
    <w:rsid w:val="00C63EA1"/>
    <w:rsid w:val="00C66219"/>
    <w:rsid w:val="00C6718E"/>
    <w:rsid w:val="00C70BC9"/>
    <w:rsid w:val="00C742BA"/>
    <w:rsid w:val="00C77B73"/>
    <w:rsid w:val="00C8062F"/>
    <w:rsid w:val="00C81A98"/>
    <w:rsid w:val="00C85CF1"/>
    <w:rsid w:val="00C85DDB"/>
    <w:rsid w:val="00C87028"/>
    <w:rsid w:val="00C92A92"/>
    <w:rsid w:val="00C94598"/>
    <w:rsid w:val="00C96878"/>
    <w:rsid w:val="00C96A9E"/>
    <w:rsid w:val="00C9786F"/>
    <w:rsid w:val="00CA06FE"/>
    <w:rsid w:val="00CA2F12"/>
    <w:rsid w:val="00CA5379"/>
    <w:rsid w:val="00CA6EE3"/>
    <w:rsid w:val="00CA6FEF"/>
    <w:rsid w:val="00CA70CB"/>
    <w:rsid w:val="00CB0FEA"/>
    <w:rsid w:val="00CB35AA"/>
    <w:rsid w:val="00CB39CC"/>
    <w:rsid w:val="00CB4233"/>
    <w:rsid w:val="00CB7009"/>
    <w:rsid w:val="00CC0B21"/>
    <w:rsid w:val="00CC1036"/>
    <w:rsid w:val="00CC241B"/>
    <w:rsid w:val="00CC25FA"/>
    <w:rsid w:val="00CC7068"/>
    <w:rsid w:val="00CD04A8"/>
    <w:rsid w:val="00CD1386"/>
    <w:rsid w:val="00CD4C2D"/>
    <w:rsid w:val="00CD79D7"/>
    <w:rsid w:val="00CE099A"/>
    <w:rsid w:val="00CE2F2F"/>
    <w:rsid w:val="00CF0549"/>
    <w:rsid w:val="00CF15E1"/>
    <w:rsid w:val="00CF3A94"/>
    <w:rsid w:val="00CF7A92"/>
    <w:rsid w:val="00D01DAD"/>
    <w:rsid w:val="00D04BAD"/>
    <w:rsid w:val="00D05FAF"/>
    <w:rsid w:val="00D10A22"/>
    <w:rsid w:val="00D11DD6"/>
    <w:rsid w:val="00D16497"/>
    <w:rsid w:val="00D169BA"/>
    <w:rsid w:val="00D16F8D"/>
    <w:rsid w:val="00D22688"/>
    <w:rsid w:val="00D255F1"/>
    <w:rsid w:val="00D26CF1"/>
    <w:rsid w:val="00D314F3"/>
    <w:rsid w:val="00D31D17"/>
    <w:rsid w:val="00D32676"/>
    <w:rsid w:val="00D36166"/>
    <w:rsid w:val="00D417BA"/>
    <w:rsid w:val="00D43E42"/>
    <w:rsid w:val="00D47E3D"/>
    <w:rsid w:val="00D47E7D"/>
    <w:rsid w:val="00D56366"/>
    <w:rsid w:val="00D57DF6"/>
    <w:rsid w:val="00D606AB"/>
    <w:rsid w:val="00D62E7E"/>
    <w:rsid w:val="00D637A5"/>
    <w:rsid w:val="00D7120B"/>
    <w:rsid w:val="00D719F8"/>
    <w:rsid w:val="00D77BB9"/>
    <w:rsid w:val="00D849B8"/>
    <w:rsid w:val="00D85C98"/>
    <w:rsid w:val="00D86CAA"/>
    <w:rsid w:val="00D92B60"/>
    <w:rsid w:val="00D95792"/>
    <w:rsid w:val="00D97DF4"/>
    <w:rsid w:val="00DA1BB4"/>
    <w:rsid w:val="00DA493D"/>
    <w:rsid w:val="00DA5EE1"/>
    <w:rsid w:val="00DA6D92"/>
    <w:rsid w:val="00DB299E"/>
    <w:rsid w:val="00DB2A4C"/>
    <w:rsid w:val="00DBF4B5"/>
    <w:rsid w:val="00DC14DD"/>
    <w:rsid w:val="00DC35C6"/>
    <w:rsid w:val="00DC7E6C"/>
    <w:rsid w:val="00DD16DA"/>
    <w:rsid w:val="00DD2B13"/>
    <w:rsid w:val="00DD3AD1"/>
    <w:rsid w:val="00DD6887"/>
    <w:rsid w:val="00DE3311"/>
    <w:rsid w:val="00DE3BCA"/>
    <w:rsid w:val="00DE62F6"/>
    <w:rsid w:val="00DF0130"/>
    <w:rsid w:val="00DF2A42"/>
    <w:rsid w:val="00DF4C64"/>
    <w:rsid w:val="00DF4CDE"/>
    <w:rsid w:val="00DF532A"/>
    <w:rsid w:val="00DF6651"/>
    <w:rsid w:val="00DF7483"/>
    <w:rsid w:val="00E0113C"/>
    <w:rsid w:val="00E0156D"/>
    <w:rsid w:val="00E01DE0"/>
    <w:rsid w:val="00E04CEA"/>
    <w:rsid w:val="00E05C1C"/>
    <w:rsid w:val="00E05E0D"/>
    <w:rsid w:val="00E10F0F"/>
    <w:rsid w:val="00E11F65"/>
    <w:rsid w:val="00E13E2B"/>
    <w:rsid w:val="00E1768F"/>
    <w:rsid w:val="00E17EAC"/>
    <w:rsid w:val="00E25314"/>
    <w:rsid w:val="00E31812"/>
    <w:rsid w:val="00E33636"/>
    <w:rsid w:val="00E42CFB"/>
    <w:rsid w:val="00E434CD"/>
    <w:rsid w:val="00E43E35"/>
    <w:rsid w:val="00E44800"/>
    <w:rsid w:val="00E44CFE"/>
    <w:rsid w:val="00E5639B"/>
    <w:rsid w:val="00E57008"/>
    <w:rsid w:val="00E6092F"/>
    <w:rsid w:val="00E61A2C"/>
    <w:rsid w:val="00E61BC9"/>
    <w:rsid w:val="00E63E00"/>
    <w:rsid w:val="00E642CD"/>
    <w:rsid w:val="00E70B21"/>
    <w:rsid w:val="00E7173C"/>
    <w:rsid w:val="00E7176F"/>
    <w:rsid w:val="00E72477"/>
    <w:rsid w:val="00E73D6C"/>
    <w:rsid w:val="00E76CE4"/>
    <w:rsid w:val="00E843A1"/>
    <w:rsid w:val="00E87BD0"/>
    <w:rsid w:val="00E920EA"/>
    <w:rsid w:val="00E95358"/>
    <w:rsid w:val="00E97548"/>
    <w:rsid w:val="00EA2CD3"/>
    <w:rsid w:val="00EA3E6C"/>
    <w:rsid w:val="00EA6729"/>
    <w:rsid w:val="00EB4005"/>
    <w:rsid w:val="00EB46B9"/>
    <w:rsid w:val="00EB48B4"/>
    <w:rsid w:val="00EC025A"/>
    <w:rsid w:val="00EC0726"/>
    <w:rsid w:val="00EC09AC"/>
    <w:rsid w:val="00EC16F6"/>
    <w:rsid w:val="00EC2002"/>
    <w:rsid w:val="00EC2830"/>
    <w:rsid w:val="00EC39CB"/>
    <w:rsid w:val="00EC5403"/>
    <w:rsid w:val="00EC6565"/>
    <w:rsid w:val="00ED305B"/>
    <w:rsid w:val="00ED34F7"/>
    <w:rsid w:val="00ED68FB"/>
    <w:rsid w:val="00EE0C40"/>
    <w:rsid w:val="00EE10D1"/>
    <w:rsid w:val="00EE3187"/>
    <w:rsid w:val="00EE7414"/>
    <w:rsid w:val="00EF7F92"/>
    <w:rsid w:val="00F0153C"/>
    <w:rsid w:val="00F01734"/>
    <w:rsid w:val="00F035CA"/>
    <w:rsid w:val="00F0367E"/>
    <w:rsid w:val="00F054EE"/>
    <w:rsid w:val="00F100A9"/>
    <w:rsid w:val="00F111D0"/>
    <w:rsid w:val="00F11412"/>
    <w:rsid w:val="00F11F92"/>
    <w:rsid w:val="00F120C2"/>
    <w:rsid w:val="00F15330"/>
    <w:rsid w:val="00F16C3A"/>
    <w:rsid w:val="00F20C52"/>
    <w:rsid w:val="00F30579"/>
    <w:rsid w:val="00F314E1"/>
    <w:rsid w:val="00F36E06"/>
    <w:rsid w:val="00F37E52"/>
    <w:rsid w:val="00F37F78"/>
    <w:rsid w:val="00F4244C"/>
    <w:rsid w:val="00F44691"/>
    <w:rsid w:val="00F5052A"/>
    <w:rsid w:val="00F546D8"/>
    <w:rsid w:val="00F55B18"/>
    <w:rsid w:val="00F5650C"/>
    <w:rsid w:val="00F5799B"/>
    <w:rsid w:val="00F60326"/>
    <w:rsid w:val="00F6034A"/>
    <w:rsid w:val="00F60915"/>
    <w:rsid w:val="00F6107A"/>
    <w:rsid w:val="00F629AF"/>
    <w:rsid w:val="00F647B2"/>
    <w:rsid w:val="00F67435"/>
    <w:rsid w:val="00F70AA8"/>
    <w:rsid w:val="00F75E05"/>
    <w:rsid w:val="00F7676A"/>
    <w:rsid w:val="00F77C9A"/>
    <w:rsid w:val="00F83D2F"/>
    <w:rsid w:val="00F87055"/>
    <w:rsid w:val="00F93759"/>
    <w:rsid w:val="00FA0068"/>
    <w:rsid w:val="00FA1FC3"/>
    <w:rsid w:val="00FA2A9D"/>
    <w:rsid w:val="00FA6C66"/>
    <w:rsid w:val="00FA7486"/>
    <w:rsid w:val="00FB4D55"/>
    <w:rsid w:val="00FB564A"/>
    <w:rsid w:val="00FB5F0B"/>
    <w:rsid w:val="00FB710E"/>
    <w:rsid w:val="00FB7230"/>
    <w:rsid w:val="00FC28F8"/>
    <w:rsid w:val="00FC7281"/>
    <w:rsid w:val="00FD0A50"/>
    <w:rsid w:val="00FD7F4B"/>
    <w:rsid w:val="00FE0B45"/>
    <w:rsid w:val="00FE64AA"/>
    <w:rsid w:val="00FE6771"/>
    <w:rsid w:val="00FF4E86"/>
    <w:rsid w:val="00FF6FC3"/>
    <w:rsid w:val="012F8B32"/>
    <w:rsid w:val="01A97146"/>
    <w:rsid w:val="023D7347"/>
    <w:rsid w:val="028AC0DA"/>
    <w:rsid w:val="02A9BAC6"/>
    <w:rsid w:val="034541A7"/>
    <w:rsid w:val="03C0FAF4"/>
    <w:rsid w:val="04458B27"/>
    <w:rsid w:val="04BE5735"/>
    <w:rsid w:val="04C090B8"/>
    <w:rsid w:val="05400997"/>
    <w:rsid w:val="0667276B"/>
    <w:rsid w:val="0684D56F"/>
    <w:rsid w:val="0820A5D0"/>
    <w:rsid w:val="08F1573E"/>
    <w:rsid w:val="09D537F8"/>
    <w:rsid w:val="0AE4B244"/>
    <w:rsid w:val="0B2D98B9"/>
    <w:rsid w:val="0B3F733A"/>
    <w:rsid w:val="0BB7FFF0"/>
    <w:rsid w:val="0BF9C83B"/>
    <w:rsid w:val="0C473C3E"/>
    <w:rsid w:val="0CFF44F7"/>
    <w:rsid w:val="0D53D051"/>
    <w:rsid w:val="0DFC3B31"/>
    <w:rsid w:val="0E5B3ECD"/>
    <w:rsid w:val="0F2AB3DC"/>
    <w:rsid w:val="0F52729A"/>
    <w:rsid w:val="100D5ABC"/>
    <w:rsid w:val="10DACFC3"/>
    <w:rsid w:val="10E1D87F"/>
    <w:rsid w:val="11048A5B"/>
    <w:rsid w:val="1118B0C7"/>
    <w:rsid w:val="118DCC66"/>
    <w:rsid w:val="11DBA594"/>
    <w:rsid w:val="11E81221"/>
    <w:rsid w:val="11F949D2"/>
    <w:rsid w:val="126909BF"/>
    <w:rsid w:val="12FBAB16"/>
    <w:rsid w:val="132EAFF0"/>
    <w:rsid w:val="14266728"/>
    <w:rsid w:val="144D35A6"/>
    <w:rsid w:val="14F890CD"/>
    <w:rsid w:val="153D45EC"/>
    <w:rsid w:val="154B04E8"/>
    <w:rsid w:val="155622F0"/>
    <w:rsid w:val="1556F4B0"/>
    <w:rsid w:val="155D51AE"/>
    <w:rsid w:val="15CEBA9F"/>
    <w:rsid w:val="15FF1D15"/>
    <w:rsid w:val="16BA7DF4"/>
    <w:rsid w:val="16F2C511"/>
    <w:rsid w:val="17416627"/>
    <w:rsid w:val="18140947"/>
    <w:rsid w:val="1854C1EC"/>
    <w:rsid w:val="18830A47"/>
    <w:rsid w:val="18FE1745"/>
    <w:rsid w:val="193D6F97"/>
    <w:rsid w:val="196B26E3"/>
    <w:rsid w:val="1B06F744"/>
    <w:rsid w:val="1BA34EE9"/>
    <w:rsid w:val="1BCE23BA"/>
    <w:rsid w:val="1BF3A534"/>
    <w:rsid w:val="1C916078"/>
    <w:rsid w:val="1E2CF6A5"/>
    <w:rsid w:val="1E5BB75A"/>
    <w:rsid w:val="1E8DEE79"/>
    <w:rsid w:val="1E92A966"/>
    <w:rsid w:val="1F1FD3D9"/>
    <w:rsid w:val="1FD749F5"/>
    <w:rsid w:val="1FDA3E7D"/>
    <w:rsid w:val="1FDA6867"/>
    <w:rsid w:val="20388915"/>
    <w:rsid w:val="204515DD"/>
    <w:rsid w:val="20A194DD"/>
    <w:rsid w:val="21CCA1F4"/>
    <w:rsid w:val="225A3B98"/>
    <w:rsid w:val="22BB5104"/>
    <w:rsid w:val="22CF7695"/>
    <w:rsid w:val="22D40A11"/>
    <w:rsid w:val="22E2E380"/>
    <w:rsid w:val="234B3354"/>
    <w:rsid w:val="239A1967"/>
    <w:rsid w:val="2405CC1C"/>
    <w:rsid w:val="240F5AE7"/>
    <w:rsid w:val="2445DE05"/>
    <w:rsid w:val="248B3786"/>
    <w:rsid w:val="24BD52E1"/>
    <w:rsid w:val="24ED6DD9"/>
    <w:rsid w:val="257186A1"/>
    <w:rsid w:val="262FAD88"/>
    <w:rsid w:val="2710D661"/>
    <w:rsid w:val="27CDADC6"/>
    <w:rsid w:val="28ACA6C2"/>
    <w:rsid w:val="294684EC"/>
    <w:rsid w:val="294B21E0"/>
    <w:rsid w:val="2B2311B9"/>
    <w:rsid w:val="2B770799"/>
    <w:rsid w:val="2BF7B5A4"/>
    <w:rsid w:val="2C510D42"/>
    <w:rsid w:val="2CAB04CC"/>
    <w:rsid w:val="2CB68CA0"/>
    <w:rsid w:val="2CCB134A"/>
    <w:rsid w:val="2CDF708C"/>
    <w:rsid w:val="2D3E56D9"/>
    <w:rsid w:val="2D56CE9F"/>
    <w:rsid w:val="2D938605"/>
    <w:rsid w:val="2DB0A559"/>
    <w:rsid w:val="2E537B1A"/>
    <w:rsid w:val="2F1BE846"/>
    <w:rsid w:val="30CB26C7"/>
    <w:rsid w:val="30E3D8DC"/>
    <w:rsid w:val="30FDF158"/>
    <w:rsid w:val="310AC7CD"/>
    <w:rsid w:val="31885D2A"/>
    <w:rsid w:val="322919F3"/>
    <w:rsid w:val="332E239E"/>
    <w:rsid w:val="34477A4E"/>
    <w:rsid w:val="351A93C1"/>
    <w:rsid w:val="35BD4FED"/>
    <w:rsid w:val="35FF84BC"/>
    <w:rsid w:val="36002DC7"/>
    <w:rsid w:val="363E623B"/>
    <w:rsid w:val="364198BD"/>
    <w:rsid w:val="364867A3"/>
    <w:rsid w:val="364C34FE"/>
    <w:rsid w:val="36E1FB01"/>
    <w:rsid w:val="374F936F"/>
    <w:rsid w:val="375A7E5F"/>
    <w:rsid w:val="376AC16C"/>
    <w:rsid w:val="3771C0E5"/>
    <w:rsid w:val="377F1B10"/>
    <w:rsid w:val="37949A7D"/>
    <w:rsid w:val="37986D2B"/>
    <w:rsid w:val="379CE102"/>
    <w:rsid w:val="37F30E38"/>
    <w:rsid w:val="382E2B3E"/>
    <w:rsid w:val="383319FA"/>
    <w:rsid w:val="38523483"/>
    <w:rsid w:val="39338CCA"/>
    <w:rsid w:val="39D50322"/>
    <w:rsid w:val="3A4C126A"/>
    <w:rsid w:val="3AACC124"/>
    <w:rsid w:val="3B6229EC"/>
    <w:rsid w:val="3B7C3633"/>
    <w:rsid w:val="3BC67A07"/>
    <w:rsid w:val="3BE9C267"/>
    <w:rsid w:val="3C13D019"/>
    <w:rsid w:val="3C7D9838"/>
    <w:rsid w:val="3CAA5E19"/>
    <w:rsid w:val="3DB19755"/>
    <w:rsid w:val="3DD2754F"/>
    <w:rsid w:val="3E0829A5"/>
    <w:rsid w:val="3E17A12E"/>
    <w:rsid w:val="3E44A110"/>
    <w:rsid w:val="3E52D3E1"/>
    <w:rsid w:val="3F02E79C"/>
    <w:rsid w:val="3F105D52"/>
    <w:rsid w:val="3F649938"/>
    <w:rsid w:val="40119465"/>
    <w:rsid w:val="418F4EAA"/>
    <w:rsid w:val="41F22CD8"/>
    <w:rsid w:val="422CE90C"/>
    <w:rsid w:val="4255CF84"/>
    <w:rsid w:val="429CE1FC"/>
    <w:rsid w:val="42A179C9"/>
    <w:rsid w:val="430A73E2"/>
    <w:rsid w:val="4370DDE5"/>
    <w:rsid w:val="438DFD39"/>
    <w:rsid w:val="439369E6"/>
    <w:rsid w:val="43DD75E2"/>
    <w:rsid w:val="43FA0570"/>
    <w:rsid w:val="443DF82D"/>
    <w:rsid w:val="44C3D372"/>
    <w:rsid w:val="44CC721C"/>
    <w:rsid w:val="45D9C88E"/>
    <w:rsid w:val="475A366A"/>
    <w:rsid w:val="47804801"/>
    <w:rsid w:val="47AE8AEB"/>
    <w:rsid w:val="47D891D8"/>
    <w:rsid w:val="47F70D62"/>
    <w:rsid w:val="4811661D"/>
    <w:rsid w:val="4837CE91"/>
    <w:rsid w:val="48743439"/>
    <w:rsid w:val="48EA0862"/>
    <w:rsid w:val="498D8303"/>
    <w:rsid w:val="4A26F1F0"/>
    <w:rsid w:val="4A2A0156"/>
    <w:rsid w:val="4AE8F2AA"/>
    <w:rsid w:val="4BA0F05E"/>
    <w:rsid w:val="4D805BB8"/>
    <w:rsid w:val="4DBBA05F"/>
    <w:rsid w:val="4DED62AA"/>
    <w:rsid w:val="4DEFCA51"/>
    <w:rsid w:val="4E08D0A0"/>
    <w:rsid w:val="4E56987B"/>
    <w:rsid w:val="4F1C2C19"/>
    <w:rsid w:val="4F467D3F"/>
    <w:rsid w:val="4FB23467"/>
    <w:rsid w:val="50363890"/>
    <w:rsid w:val="5087244B"/>
    <w:rsid w:val="50EC196B"/>
    <w:rsid w:val="50FD6506"/>
    <w:rsid w:val="5104B8B6"/>
    <w:rsid w:val="513A7D15"/>
    <w:rsid w:val="51414FF4"/>
    <w:rsid w:val="51916643"/>
    <w:rsid w:val="519C6D44"/>
    <w:rsid w:val="5253CCDB"/>
    <w:rsid w:val="53BAA0CF"/>
    <w:rsid w:val="5473B43B"/>
    <w:rsid w:val="54C9E956"/>
    <w:rsid w:val="553327E7"/>
    <w:rsid w:val="55D8C3AF"/>
    <w:rsid w:val="5603B632"/>
    <w:rsid w:val="56DC902B"/>
    <w:rsid w:val="57749410"/>
    <w:rsid w:val="57975D52"/>
    <w:rsid w:val="57A58173"/>
    <w:rsid w:val="57F408CF"/>
    <w:rsid w:val="5874DB32"/>
    <w:rsid w:val="58E6EF07"/>
    <w:rsid w:val="592A34D0"/>
    <w:rsid w:val="5A6DBA60"/>
    <w:rsid w:val="5AC8F39C"/>
    <w:rsid w:val="5AF99FD1"/>
    <w:rsid w:val="5B1C14B9"/>
    <w:rsid w:val="5B41CDB0"/>
    <w:rsid w:val="5BA9AED5"/>
    <w:rsid w:val="5C1F6C84"/>
    <w:rsid w:val="5D457F36"/>
    <w:rsid w:val="5E2CD2AB"/>
    <w:rsid w:val="5E7F3819"/>
    <w:rsid w:val="5EA0AA0D"/>
    <w:rsid w:val="5EC76DBE"/>
    <w:rsid w:val="601F8BDE"/>
    <w:rsid w:val="60871471"/>
    <w:rsid w:val="60D9B54A"/>
    <w:rsid w:val="611C1E58"/>
    <w:rsid w:val="627585AB"/>
    <w:rsid w:val="6493690F"/>
    <w:rsid w:val="64D492B9"/>
    <w:rsid w:val="656799B4"/>
    <w:rsid w:val="65AD266D"/>
    <w:rsid w:val="65D5BF1C"/>
    <w:rsid w:val="66389D4A"/>
    <w:rsid w:val="66587E3D"/>
    <w:rsid w:val="66DD2D98"/>
    <w:rsid w:val="66EE76B7"/>
    <w:rsid w:val="6741EAD9"/>
    <w:rsid w:val="67483BF3"/>
    <w:rsid w:val="67718F7D"/>
    <w:rsid w:val="67866AFA"/>
    <w:rsid w:val="6843C9D6"/>
    <w:rsid w:val="6878FDF9"/>
    <w:rsid w:val="689D8F7E"/>
    <w:rsid w:val="68E04A74"/>
    <w:rsid w:val="690D5FDE"/>
    <w:rsid w:val="6A51E6D5"/>
    <w:rsid w:val="6A582174"/>
    <w:rsid w:val="6A91E5D2"/>
    <w:rsid w:val="6B1C1E71"/>
    <w:rsid w:val="6B3B291D"/>
    <w:rsid w:val="6BED34C8"/>
    <w:rsid w:val="6BF62C5D"/>
    <w:rsid w:val="6C45F5C7"/>
    <w:rsid w:val="6C5E28FD"/>
    <w:rsid w:val="6CEB6D81"/>
    <w:rsid w:val="6DA28BB2"/>
    <w:rsid w:val="6DF15EBA"/>
    <w:rsid w:val="6ECCA66E"/>
    <w:rsid w:val="6F3E5C13"/>
    <w:rsid w:val="6F88BE0D"/>
    <w:rsid w:val="706FFD50"/>
    <w:rsid w:val="714A552F"/>
    <w:rsid w:val="7167B9D9"/>
    <w:rsid w:val="719C2158"/>
    <w:rsid w:val="728BA975"/>
    <w:rsid w:val="72E377F8"/>
    <w:rsid w:val="73722B9B"/>
    <w:rsid w:val="73CD98D4"/>
    <w:rsid w:val="74501285"/>
    <w:rsid w:val="74DE6186"/>
    <w:rsid w:val="75A55CC5"/>
    <w:rsid w:val="75D9AC92"/>
    <w:rsid w:val="767DF43D"/>
    <w:rsid w:val="76A489A6"/>
    <w:rsid w:val="76FB3EE8"/>
    <w:rsid w:val="77F6CC71"/>
    <w:rsid w:val="787388B4"/>
    <w:rsid w:val="78970F49"/>
    <w:rsid w:val="7902D87F"/>
    <w:rsid w:val="79B594FF"/>
    <w:rsid w:val="7CFA6F23"/>
    <w:rsid w:val="7D45C0F9"/>
    <w:rsid w:val="7DB69F0E"/>
    <w:rsid w:val="7DD649A2"/>
    <w:rsid w:val="7E035625"/>
    <w:rsid w:val="7F453D8C"/>
    <w:rsid w:val="7F721A03"/>
    <w:rsid w:val="7F72BBFC"/>
    <w:rsid w:val="7F73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C2F47"/>
  <w15:docId w15:val="{AC70AE0E-A96D-4F2E-8C53-73E934A2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jaVu Sans" w:hAnsi="Arial" w:cs="DejaVu Sans"/>
        <w:kern w:val="3"/>
        <w:sz w:val="24"/>
        <w:szCs w:val="24"/>
        <w:lang w:val="fr-CA" w:eastAsia="fr-CA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next w:val="Standard"/>
    <w:pPr>
      <w:keepNext/>
      <w:spacing w:before="567" w:after="227"/>
      <w:ind w:left="0"/>
      <w:outlineLvl w:val="0"/>
    </w:pPr>
    <w:rPr>
      <w:rFonts w:eastAsia="Arial" w:cs="Times New Roman"/>
      <w:b/>
      <w:bCs/>
      <w:i/>
      <w:iCs/>
      <w:caps/>
      <w:color w:val="000000"/>
      <w:sz w:val="20"/>
      <w:szCs w:val="18"/>
      <w:lang w:val="fr-FR"/>
    </w:rPr>
  </w:style>
  <w:style w:type="paragraph" w:styleId="Titre2">
    <w:name w:val="heading 2"/>
    <w:basedOn w:val="Standard"/>
    <w:next w:val="Standard"/>
    <w:pPr>
      <w:keepNext/>
      <w:jc w:val="center"/>
      <w:outlineLvl w:val="1"/>
    </w:pPr>
  </w:style>
  <w:style w:type="paragraph" w:styleId="Titre3">
    <w:name w:val="heading 3"/>
    <w:basedOn w:val="Standard"/>
    <w:next w:val="Standard"/>
    <w:pPr>
      <w:keepNext/>
      <w:jc w:val="both"/>
      <w:outlineLvl w:val="2"/>
    </w:pPr>
    <w:rPr>
      <w:i/>
      <w:iCs/>
    </w:rPr>
  </w:style>
  <w:style w:type="paragraph" w:styleId="Titre4">
    <w:name w:val="heading 4"/>
    <w:basedOn w:val="Standard"/>
    <w:next w:val="Standar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re5">
    <w:name w:val="heading 5"/>
    <w:basedOn w:val="Standard"/>
    <w:next w:val="Standard"/>
    <w:pPr>
      <w:keepNext/>
      <w:jc w:val="center"/>
      <w:outlineLvl w:val="4"/>
    </w:pPr>
    <w:rPr>
      <w:b/>
      <w:bCs/>
    </w:rPr>
  </w:style>
  <w:style w:type="paragraph" w:styleId="Titre6">
    <w:name w:val="heading 6"/>
    <w:basedOn w:val="Standard"/>
    <w:next w:val="Standard"/>
    <w:pPr>
      <w:keepNext/>
      <w:jc w:val="both"/>
      <w:outlineLvl w:val="5"/>
    </w:pPr>
    <w:rPr>
      <w:b/>
      <w:bCs/>
      <w:i/>
      <w:iCs/>
      <w:sz w:val="20"/>
      <w:szCs w:val="20"/>
    </w:rPr>
  </w:style>
  <w:style w:type="paragraph" w:styleId="Titre7">
    <w:name w:val="heading 7"/>
    <w:basedOn w:val="Standard"/>
    <w:next w:val="Standard"/>
    <w:pPr>
      <w:keepNext/>
      <w:jc w:val="center"/>
      <w:outlineLvl w:val="6"/>
    </w:pPr>
    <w:rPr>
      <w:b/>
      <w:bCs/>
      <w:smallCaps/>
      <w:sz w:val="28"/>
      <w:szCs w:val="28"/>
      <w:lang w:val="fr-FR"/>
    </w:rPr>
  </w:style>
  <w:style w:type="paragraph" w:styleId="Titre8">
    <w:name w:val="heading 8"/>
    <w:basedOn w:val="Standard"/>
    <w:next w:val="Standard"/>
    <w:pPr>
      <w:keepNext/>
      <w:spacing w:before="240" w:after="0"/>
      <w:jc w:val="center"/>
      <w:outlineLvl w:val="7"/>
    </w:pPr>
    <w:rPr>
      <w:b/>
      <w:bCs/>
      <w:i/>
      <w:iCs/>
      <w:smallCaps/>
      <w:sz w:val="32"/>
      <w:szCs w:val="32"/>
      <w14:shadow w14:blurRad="0" w14:dist="17957" w14:dir="2700000" w14:sx="100000" w14:sy="100000" w14:kx="0" w14:ky="0" w14:algn="b">
        <w14:srgbClr w14:val="000000"/>
      </w14:shadow>
    </w:rPr>
  </w:style>
  <w:style w:type="paragraph" w:styleId="Titre9">
    <w:name w:val="heading 9"/>
    <w:basedOn w:val="Standard"/>
    <w:next w:val="Standard"/>
    <w:pPr>
      <w:keepNext/>
      <w:jc w:val="both"/>
      <w:outlineLvl w:val="8"/>
    </w:pPr>
    <w:rPr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before="57" w:after="113"/>
      <w:ind w:left="57"/>
    </w:pPr>
    <w:rPr>
      <w:rFonts w:eastAsia="Times New Roman" w:cs="Arial"/>
    </w:rPr>
  </w:style>
  <w:style w:type="paragraph" w:customStyle="1" w:styleId="Heading">
    <w:name w:val="Heading"/>
    <w:basedOn w:val="Standard"/>
    <w:next w:val="Textbody"/>
    <w:pPr>
      <w:keepNext/>
      <w:spacing w:before="227" w:after="340"/>
      <w:jc w:val="center"/>
    </w:pPr>
    <w:rPr>
      <w:rFonts w:eastAsia="DejaVu Sans" w:cs="DejaVu Sans"/>
      <w:b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b/>
    </w:rPr>
  </w:style>
  <w:style w:type="paragraph" w:customStyle="1" w:styleId="Textbodyindent">
    <w:name w:val="Text body indent"/>
    <w:basedOn w:val="Standard"/>
    <w:pPr>
      <w:tabs>
        <w:tab w:val="left" w:pos="3937"/>
        <w:tab w:val="left" w:pos="7457"/>
        <w:tab w:val="left" w:pos="9377"/>
        <w:tab w:val="left" w:pos="11557"/>
        <w:tab w:val="left" w:pos="13577"/>
        <w:tab w:val="left" w:pos="17377"/>
      </w:tabs>
      <w:jc w:val="both"/>
    </w:pPr>
    <w:rPr>
      <w:sz w:val="16"/>
      <w:szCs w:val="16"/>
    </w:rPr>
  </w:style>
  <w:style w:type="paragraph" w:styleId="Liste">
    <w:name w:val="List"/>
    <w:basedOn w:val="Standard"/>
    <w:pPr>
      <w:tabs>
        <w:tab w:val="left" w:pos="284"/>
      </w:tabs>
      <w:ind w:left="0"/>
      <w:jc w:val="both"/>
    </w:pPr>
    <w:rPr>
      <w:rFonts w:ascii="Comic Sans MS" w:eastAsia="Comic Sans MS" w:hAnsi="Comic Sans MS" w:cs="Times New Roman"/>
      <w:sz w:val="16"/>
      <w:szCs w:val="16"/>
      <w:lang w:val="fr-FR"/>
    </w:rPr>
  </w:style>
  <w:style w:type="paragraph" w:styleId="En-tte">
    <w:name w:val="header"/>
    <w:basedOn w:val="Standard"/>
    <w:pPr>
      <w:suppressLineNumbers/>
      <w:tabs>
        <w:tab w:val="center" w:pos="5043"/>
        <w:tab w:val="right" w:pos="10029"/>
      </w:tabs>
    </w:pPr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5043"/>
        <w:tab w:val="right" w:pos="10029"/>
      </w:tabs>
    </w:pPr>
  </w:style>
  <w:style w:type="paragraph" w:customStyle="1" w:styleId="TableContents">
    <w:name w:val="Table Contents"/>
    <w:basedOn w:val="Standard"/>
    <w:pPr>
      <w:suppressLineNumbers/>
      <w:jc w:val="both"/>
    </w:pPr>
    <w:rPr>
      <w:sz w:val="18"/>
    </w:rPr>
  </w:style>
  <w:style w:type="paragraph" w:customStyle="1" w:styleId="TableHeading">
    <w:name w:val="Table Heading"/>
    <w:basedOn w:val="TableContents"/>
    <w:pPr>
      <w:spacing w:before="0" w:after="0"/>
      <w:jc w:val="left"/>
    </w:pPr>
    <w:rPr>
      <w:b/>
      <w:bCs/>
      <w:caps/>
      <w:color w:val="A9AAAC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Arial"/>
      <w:i/>
      <w:iCs/>
    </w:r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rPr>
      <w:rFonts w:ascii="Times" w:eastAsia="Times" w:hAnsi="Times" w:cs="Times"/>
      <w:sz w:val="20"/>
      <w:szCs w:val="20"/>
      <w:lang w:val="en-US"/>
    </w:rPr>
  </w:style>
  <w:style w:type="paragraph" w:customStyle="1" w:styleId="Index">
    <w:name w:val="Index"/>
    <w:basedOn w:val="Standard"/>
    <w:pPr>
      <w:suppressLineNumbers/>
    </w:pPr>
    <w:rPr>
      <w:rFonts w:eastAsia="Arial"/>
    </w:rPr>
  </w:style>
  <w:style w:type="paragraph" w:customStyle="1" w:styleId="ContentsHeading">
    <w:name w:val="Contents Heading"/>
    <w:basedOn w:val="Heading"/>
    <w:pPr>
      <w:suppressLineNumbers/>
      <w:ind w:left="0"/>
    </w:pPr>
    <w:rPr>
      <w:bCs/>
      <w:sz w:val="32"/>
      <w:szCs w:val="32"/>
    </w:rPr>
  </w:style>
  <w:style w:type="paragraph" w:customStyle="1" w:styleId="Contents1">
    <w:name w:val="Contents 1"/>
    <w:basedOn w:val="Index"/>
    <w:pPr>
      <w:tabs>
        <w:tab w:val="right" w:leader="dot" w:pos="10538"/>
      </w:tabs>
      <w:ind w:left="0"/>
    </w:pPr>
  </w:style>
  <w:style w:type="paragraph" w:customStyle="1" w:styleId="Contents5">
    <w:name w:val="Contents 5"/>
    <w:basedOn w:val="Index"/>
    <w:pPr>
      <w:tabs>
        <w:tab w:val="right" w:leader="dot" w:pos="10538"/>
      </w:tabs>
      <w:ind w:left="1132"/>
    </w:pPr>
  </w:style>
  <w:style w:type="paragraph" w:customStyle="1" w:styleId="Contents8">
    <w:name w:val="Contents 8"/>
    <w:basedOn w:val="Index"/>
    <w:pPr>
      <w:tabs>
        <w:tab w:val="right" w:leader="dot" w:pos="10538"/>
      </w:tabs>
      <w:ind w:left="1981"/>
    </w:pPr>
  </w:style>
  <w:style w:type="paragraph" w:styleId="Listepuces2">
    <w:name w:val="List Bullet 2"/>
    <w:basedOn w:val="Standard"/>
    <w:pPr>
      <w:tabs>
        <w:tab w:val="left" w:pos="284"/>
      </w:tabs>
      <w:ind w:left="0"/>
      <w:jc w:val="both"/>
    </w:pPr>
    <w:rPr>
      <w:rFonts w:ascii="Comic Sans MS" w:eastAsia="Comic Sans MS" w:hAnsi="Comic Sans MS" w:cs="Times New Roman"/>
      <w:sz w:val="16"/>
      <w:szCs w:val="16"/>
      <w:lang w:val="fr-FR"/>
    </w:rPr>
  </w:style>
  <w:style w:type="paragraph" w:styleId="Listepuces">
    <w:name w:val="List Bullet"/>
    <w:basedOn w:val="Standard"/>
    <w:pPr>
      <w:spacing w:before="0" w:after="57"/>
      <w:ind w:left="0"/>
      <w:jc w:val="both"/>
    </w:pPr>
    <w:rPr>
      <w:sz w:val="20"/>
      <w:szCs w:val="20"/>
      <w:lang w:val="fr-FR"/>
    </w:rPr>
  </w:style>
  <w:style w:type="paragraph" w:styleId="NormalWeb">
    <w:name w:val="Normal (Web)"/>
    <w:basedOn w:val="Standard"/>
    <w:uiPriority w:val="99"/>
    <w:pPr>
      <w:spacing w:before="280" w:after="280"/>
    </w:pPr>
    <w:rPr>
      <w:rFonts w:ascii="Arial Unicode MS" w:eastAsia="Arial Unicode MS" w:hAnsi="Arial Unicode MS" w:cs="Times New Roman"/>
      <w:lang w:val="fr-FR"/>
    </w:rPr>
  </w:style>
  <w:style w:type="paragraph" w:styleId="Retraitcorpsdetexte2">
    <w:name w:val="Body Text Indent 2"/>
    <w:basedOn w:val="Standard"/>
    <w:pPr>
      <w:ind w:left="567"/>
      <w:jc w:val="both"/>
    </w:pPr>
    <w:rPr>
      <w:sz w:val="16"/>
    </w:rPr>
  </w:style>
  <w:style w:type="paragraph" w:styleId="Retraitcorpsdetexte3">
    <w:name w:val="Body Text Indent 3"/>
    <w:basedOn w:val="Standard"/>
    <w:pPr>
      <w:ind w:left="2268" w:hanging="567"/>
      <w:jc w:val="both"/>
    </w:pPr>
    <w:rPr>
      <w:sz w:val="16"/>
    </w:rPr>
  </w:style>
  <w:style w:type="paragraph" w:customStyle="1" w:styleId="Italique1">
    <w:name w:val="Italique1"/>
    <w:basedOn w:val="Framecontents"/>
    <w:next w:val="TableContents"/>
    <w:pPr>
      <w:ind w:left="283"/>
      <w:jc w:val="left"/>
    </w:pPr>
    <w:rPr>
      <w:i/>
    </w:rPr>
  </w:style>
  <w:style w:type="paragraph" w:customStyle="1" w:styleId="Puce">
    <w:name w:val="Puce"/>
    <w:basedOn w:val="TableContents"/>
    <w:pPr>
      <w:spacing w:before="0" w:after="57"/>
    </w:pPr>
  </w:style>
  <w:style w:type="paragraph" w:styleId="Titreindex">
    <w:name w:val="index heading"/>
    <w:basedOn w:val="TableHeading"/>
    <w:pPr>
      <w:ind w:left="170"/>
    </w:pPr>
    <w:rPr>
      <w:b w:val="0"/>
      <w:color w:val="000000"/>
    </w:rPr>
  </w:style>
  <w:style w:type="paragraph" w:styleId="Sous-titre">
    <w:name w:val="Subtitle"/>
    <w:basedOn w:val="Heading"/>
    <w:next w:val="Textbody"/>
    <w:link w:val="Sous-titreCar"/>
    <w:pPr>
      <w:spacing w:before="57" w:after="57"/>
      <w:ind w:left="0"/>
      <w:jc w:val="right"/>
    </w:pPr>
    <w:rPr>
      <w:i/>
      <w:iCs/>
    </w:rPr>
  </w:style>
  <w:style w:type="paragraph" w:customStyle="1" w:styleId="auteur">
    <w:name w:val="auteur"/>
    <w:basedOn w:val="En-tte"/>
    <w:pPr>
      <w:spacing w:before="0" w:after="57"/>
      <w:jc w:val="right"/>
    </w:pPr>
    <w:rPr>
      <w:sz w:val="18"/>
    </w:rPr>
  </w:style>
  <w:style w:type="paragraph" w:customStyle="1" w:styleId="Contenudetableau2">
    <w:name w:val="Contenu de tableau 2"/>
    <w:basedOn w:val="TableContents"/>
    <w:pPr>
      <w:spacing w:before="0" w:after="0"/>
      <w:jc w:val="left"/>
    </w:pPr>
    <w:rPr>
      <w:sz w:val="16"/>
    </w:rPr>
  </w:style>
  <w:style w:type="paragraph" w:styleId="Commentaire">
    <w:name w:val="annotation text"/>
    <w:basedOn w:val="Normal"/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paragraph" w:styleId="Textedebulles">
    <w:name w:val="Balloon Text"/>
    <w:basedOn w:val="Normal"/>
    <w:rPr>
      <w:rFonts w:ascii="Segoe UI" w:eastAsia="Segoe UI" w:hAnsi="Segoe UI" w:cs="Segoe UI"/>
      <w:sz w:val="18"/>
      <w:szCs w:val="18"/>
    </w:rPr>
  </w:style>
  <w:style w:type="character" w:customStyle="1" w:styleId="FootnoteSymbol">
    <w:name w:val="Footnote Symbol"/>
    <w:basedOn w:val="Policepardfaut"/>
    <w:rPr>
      <w:position w:val="0"/>
      <w:vertAlign w:val="superscript"/>
    </w:rPr>
  </w:style>
  <w:style w:type="character" w:styleId="Numrodepage">
    <w:name w:val="page number"/>
    <w:basedOn w:val="Policepardfaut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VisitedInternetLink">
    <w:name w:val="Visited Internet Link"/>
    <w:basedOn w:val="Policepardfaut"/>
    <w:rPr>
      <w:color w:val="800080"/>
      <w:u w:val="single"/>
    </w:rPr>
  </w:style>
  <w:style w:type="character" w:styleId="Accentuation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Petitenote">
    <w:name w:val="Petite note"/>
    <w:rPr>
      <w:sz w:val="16"/>
    </w:rPr>
  </w:style>
  <w:style w:type="character" w:customStyle="1" w:styleId="Italique">
    <w:name w:val="Italique"/>
    <w:rPr>
      <w:i/>
      <w:sz w:val="20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  <w:uiPriority w:val="99"/>
    <w:rPr>
      <w:sz w:val="20"/>
      <w:szCs w:val="20"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rPr>
      <w:rFonts w:ascii="Segoe UI" w:eastAsia="Segoe UI" w:hAnsi="Segoe UI" w:cs="Segoe UI"/>
      <w:sz w:val="18"/>
      <w:szCs w:val="18"/>
    </w:rPr>
  </w:style>
  <w:style w:type="numbering" w:customStyle="1" w:styleId="Numbering1">
    <w:name w:val="Numbering 1"/>
    <w:basedOn w:val="Aucuneliste"/>
    <w:pPr>
      <w:numPr>
        <w:numId w:val="2"/>
      </w:numPr>
    </w:pPr>
  </w:style>
  <w:style w:type="numbering" w:customStyle="1" w:styleId="Numbering2">
    <w:name w:val="Numbering 2"/>
    <w:basedOn w:val="Aucuneliste"/>
    <w:pPr>
      <w:numPr>
        <w:numId w:val="3"/>
      </w:numPr>
    </w:pPr>
  </w:style>
  <w:style w:type="numbering" w:customStyle="1" w:styleId="List1">
    <w:name w:val="List 1"/>
    <w:basedOn w:val="Aucuneliste"/>
    <w:pPr>
      <w:numPr>
        <w:numId w:val="4"/>
      </w:numPr>
    </w:pPr>
  </w:style>
  <w:style w:type="numbering" w:customStyle="1" w:styleId="Liste21">
    <w:name w:val="Liste 21"/>
    <w:basedOn w:val="Aucuneliste"/>
    <w:pPr>
      <w:numPr>
        <w:numId w:val="5"/>
      </w:numPr>
    </w:pPr>
  </w:style>
  <w:style w:type="numbering" w:customStyle="1" w:styleId="Liste31">
    <w:name w:val="Liste 31"/>
    <w:basedOn w:val="Aucuneliste"/>
    <w:pPr>
      <w:numPr>
        <w:numId w:val="6"/>
      </w:numPr>
    </w:pPr>
  </w:style>
  <w:style w:type="paragraph" w:styleId="Paragraphedeliste">
    <w:name w:val="List Paragraph"/>
    <w:basedOn w:val="Normal"/>
    <w:uiPriority w:val="34"/>
    <w:qFormat/>
    <w:rsid w:val="00AF5012"/>
    <w:pPr>
      <w:ind w:left="720"/>
      <w:contextualSpacing/>
    </w:pPr>
  </w:style>
  <w:style w:type="paragraph" w:styleId="Rvision">
    <w:name w:val="Revision"/>
    <w:hidden/>
    <w:uiPriority w:val="99"/>
    <w:semiHidden/>
    <w:rsid w:val="00040227"/>
    <w:pPr>
      <w:widowControl/>
      <w:autoSpaceDN/>
      <w:textAlignment w:val="auto"/>
    </w:pPr>
  </w:style>
  <w:style w:type="character" w:styleId="Hyperlien">
    <w:name w:val="Hyperlink"/>
    <w:basedOn w:val="Policepardfaut"/>
    <w:uiPriority w:val="99"/>
    <w:unhideWhenUsed/>
    <w:rsid w:val="007671E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671E8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7671E8"/>
    <w:rPr>
      <w:color w:val="954F72" w:themeColor="followed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2A14F7"/>
    <w:pPr>
      <w:widowControl/>
      <w:suppressAutoHyphens w:val="0"/>
      <w:autoSpaceDN/>
      <w:textAlignment w:val="auto"/>
    </w:pPr>
    <w:rPr>
      <w:rFonts w:ascii="Consolas" w:eastAsiaTheme="minorEastAsia" w:hAnsi="Consolas" w:cs="Consolas"/>
      <w:kern w:val="0"/>
      <w:sz w:val="21"/>
      <w:szCs w:val="21"/>
      <w:lang w:val="fr-FR" w:eastAsia="ja-JP"/>
    </w:rPr>
  </w:style>
  <w:style w:type="character" w:customStyle="1" w:styleId="TextebrutCar">
    <w:name w:val="Texte brut Car"/>
    <w:basedOn w:val="Policepardfaut"/>
    <w:link w:val="Textebrut"/>
    <w:uiPriority w:val="99"/>
    <w:rsid w:val="002A14F7"/>
    <w:rPr>
      <w:rFonts w:ascii="Consolas" w:eastAsiaTheme="minorEastAsia" w:hAnsi="Consolas" w:cs="Consolas"/>
      <w:kern w:val="0"/>
      <w:sz w:val="21"/>
      <w:szCs w:val="21"/>
      <w:lang w:val="fr-FR" w:eastAsia="ja-JP"/>
    </w:rPr>
  </w:style>
  <w:style w:type="character" w:customStyle="1" w:styleId="normaltextrun">
    <w:name w:val="normaltextrun"/>
    <w:basedOn w:val="Policepardfaut"/>
    <w:rsid w:val="00303472"/>
  </w:style>
  <w:style w:type="character" w:customStyle="1" w:styleId="eop">
    <w:name w:val="eop"/>
    <w:basedOn w:val="Policepardfaut"/>
    <w:rsid w:val="00303472"/>
  </w:style>
  <w:style w:type="paragraph" w:customStyle="1" w:styleId="paragraph">
    <w:name w:val="paragraph"/>
    <w:basedOn w:val="Normal"/>
    <w:rsid w:val="00D16F8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  <w:style w:type="table" w:styleId="Grilledutableau">
    <w:name w:val="Table Grid"/>
    <w:basedOn w:val="TableauNormal"/>
    <w:uiPriority w:val="39"/>
    <w:rsid w:val="006D53AF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1">
    <w:name w:val="Light Grid Accent 1"/>
    <w:basedOn w:val="TableauNormal"/>
    <w:uiPriority w:val="62"/>
    <w:rsid w:val="006D53AF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customStyle="1" w:styleId="Sous-titreCar">
    <w:name w:val="Sous-titre Car"/>
    <w:basedOn w:val="Policepardfaut"/>
    <w:link w:val="Sous-titre"/>
    <w:rsid w:val="006D53AF"/>
    <w:rPr>
      <w:b/>
      <w:i/>
      <w:iCs/>
      <w:sz w:val="28"/>
      <w:szCs w:val="28"/>
    </w:rPr>
  </w:style>
  <w:style w:type="character" w:styleId="lev">
    <w:name w:val="Strong"/>
    <w:basedOn w:val="Policepardfaut"/>
    <w:uiPriority w:val="22"/>
    <w:qFormat/>
    <w:rsid w:val="00457D04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362754"/>
    <w:rPr>
      <w:rFonts w:eastAsia="Times New Roman" w:cs="Arial"/>
    </w:rPr>
  </w:style>
  <w:style w:type="paragraph" w:styleId="Titre">
    <w:name w:val="Title"/>
    <w:basedOn w:val="Normal"/>
    <w:next w:val="Normal"/>
    <w:link w:val="TitreCar"/>
    <w:uiPriority w:val="10"/>
    <w:qFormat/>
    <w:rsid w:val="00026DD7"/>
    <w:pPr>
      <w:numPr>
        <w:numId w:val="54"/>
      </w:numPr>
      <w:spacing w:before="240" w:after="120"/>
    </w:pPr>
    <w:rPr>
      <w:rFonts w:ascii="Open Sans" w:eastAsiaTheme="majorEastAsia" w:hAnsi="Open Sans" w:cs="Times New Roman (Titres CS)"/>
      <w:b/>
      <w:color w:val="A70A2D"/>
      <w:spacing w:val="-10"/>
      <w:kern w:val="28"/>
      <w:sz w:val="2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6DD7"/>
    <w:rPr>
      <w:rFonts w:ascii="Open Sans" w:eastAsiaTheme="majorEastAsia" w:hAnsi="Open Sans" w:cs="Times New Roman (Titres CS)"/>
      <w:b/>
      <w:color w:val="A70A2D"/>
      <w:spacing w:val="-10"/>
      <w:kern w:val="28"/>
      <w:sz w:val="2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lumes\Users\mihye.shin\Downloads\AO-projets-interuniversitaires-Ameriques-Carai&#776;be-2017-Revision%20VC-1.odt\Note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7cd652c0954ae3a7b394cc5411d21d xmlns="e3c94543-904b-4cfb-a34f-6f8386c685b3">
      <Terms xmlns="http://schemas.microsoft.com/office/infopath/2007/PartnerControls"/>
    </oe7cd652c0954ae3a7b394cc5411d21d>
    <TaxCatchAll xmlns="a72e391e-6a7e-4a78-9109-da3d1b8b6fd9" xsi:nil="true"/>
    <TaxKeywordTaxHTField xmlns="a72e391e-6a7e-4a78-9109-da3d1b8b6fd9">
      <Terms xmlns="http://schemas.microsoft.com/office/infopath/2007/PartnerControls"/>
    </TaxKeywordTaxHTField>
    <_ip_UnifiedCompliancePolicyUIAction xmlns="http://schemas.microsoft.com/sharepoint/v3" xsi:nil="true"/>
    <_ip_UnifiedCompliancePolicyProperties xmlns="http://schemas.microsoft.com/sharepoint/v3" xsi:nil="true"/>
    <lcf76f155ced4ddcb4097134ff3c332f xmlns="5c6a0784-a054-4fc0-b4f2-533a64a702e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97B9C7151D34290A3EC332D72D052" ma:contentTypeVersion="20" ma:contentTypeDescription="Crée un document." ma:contentTypeScope="" ma:versionID="fe554dd68dfa70cba23cca17b20de7a9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5c6a0784-a054-4fc0-b4f2-533a64a702ed" targetNamespace="http://schemas.microsoft.com/office/2006/metadata/properties" ma:root="true" ma:fieldsID="03648f36842792b78414d4511d76d5c2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5c6a0784-a054-4fc0-b4f2-533a64a702ed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a0784-a054-4fc0-b4f2-533a64a702ed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5BFFA-4113-4754-AF95-2C6CE2297DA9}">
  <ds:schemaRefs>
    <ds:schemaRef ds:uri="http://schemas.microsoft.com/office/2006/metadata/properties"/>
    <ds:schemaRef ds:uri="http://schemas.microsoft.com/office/infopath/2007/PartnerControls"/>
    <ds:schemaRef ds:uri="e3c94543-904b-4cfb-a34f-6f8386c685b3"/>
    <ds:schemaRef ds:uri="a72e391e-6a7e-4a78-9109-da3d1b8b6fd9"/>
    <ds:schemaRef ds:uri="http://schemas.microsoft.com/sharepoint/v3"/>
    <ds:schemaRef ds:uri="5c6a0784-a054-4fc0-b4f2-533a64a702ed"/>
  </ds:schemaRefs>
</ds:datastoreItem>
</file>

<file path=customXml/itemProps2.xml><?xml version="1.0" encoding="utf-8"?>
<ds:datastoreItem xmlns:ds="http://schemas.openxmlformats.org/officeDocument/2006/customXml" ds:itemID="{D6F27465-CB30-4664-8353-95A9F7F09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5c6a0784-a054-4fc0-b4f2-533a64a70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BE6475-2022-4B74-B145-6395757D37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6731C4-A191-F84F-A1F3-30B64CC9C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C:\Users\Volumes\Users\mihye.shin\Downloads\AO-projets-interuniversitaires-Ameriques-Caraïbe-2017-Revision VC-1.odt\Note1</Template>
  <TotalTime>15</TotalTime>
  <Pages>3</Pages>
  <Words>81</Words>
  <Characters>450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Nora Stamboulieh</dc:creator>
  <cp:lastModifiedBy>Marie-Hélène BACHAND</cp:lastModifiedBy>
  <cp:revision>22</cp:revision>
  <cp:lastPrinted>2019-09-24T20:37:00Z</cp:lastPrinted>
  <dcterms:created xsi:type="dcterms:W3CDTF">2022-12-14T14:40:00Z</dcterms:created>
  <dcterms:modified xsi:type="dcterms:W3CDTF">2022-12-15T17:05:00Z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0x01010068397B9C7151D34290A3EC332D72D052</vt:lpwstr>
  </property>
  <property fmtid="{D5CDD505-2E9C-101B-9397-08002B2CF9AE}" pid="7" name="TaxKeyword">
    <vt:lpwstr/>
  </property>
  <property fmtid="{D5CDD505-2E9C-101B-9397-08002B2CF9AE}" pid="8" name="AUF_Classification">
    <vt:lpwstr/>
  </property>
  <property fmtid="{D5CDD505-2E9C-101B-9397-08002B2CF9AE}" pid="9" name="MediaServiceImageTags">
    <vt:lpwstr/>
  </property>
</Properties>
</file>